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D7CCA" w14:textId="77777777" w:rsidR="008139C8" w:rsidRDefault="008139C8" w:rsidP="008139C8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</w:rPr>
        <w:t>John TURBERVYLE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 </w:t>
      </w:r>
      <w:proofErr w:type="gram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fl.1483)</w:t>
      </w:r>
    </w:p>
    <w:p w14:paraId="5DC924C7" w14:textId="77777777" w:rsidR="008139C8" w:rsidRDefault="008139C8" w:rsidP="008139C8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of Friar Mayne, Dorset. Gentleman.</w:t>
      </w:r>
    </w:p>
    <w:p w14:paraId="0894C681" w14:textId="77777777" w:rsidR="008139C8" w:rsidRDefault="008139C8" w:rsidP="008139C8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4E8FFF08" w14:textId="77777777" w:rsidR="008139C8" w:rsidRDefault="008139C8" w:rsidP="008139C8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0537AA48" w14:textId="77777777" w:rsidR="008139C8" w:rsidRDefault="008139C8" w:rsidP="008139C8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1483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Thomas Martyn(q.v.) brought a plaint of trespass against him.</w:t>
      </w:r>
    </w:p>
    <w:p w14:paraId="438C2D80" w14:textId="77777777" w:rsidR="008139C8" w:rsidRDefault="008139C8" w:rsidP="008139C8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hyperlink r:id="rId6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>
        <w:rPr>
          <w:rStyle w:val="Hyperlink"/>
          <w:rFonts w:ascii="Times New Roman" w:eastAsia="Calibri" w:hAnsi="Times New Roman" w:cs="Times New Roman"/>
          <w:sz w:val="24"/>
          <w:szCs w:val="24"/>
          <w:u w:val="none"/>
        </w:rPr>
        <w:t xml:space="preserve">  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)</w:t>
      </w:r>
    </w:p>
    <w:p w14:paraId="73BA5AD1" w14:textId="77777777" w:rsidR="008139C8" w:rsidRDefault="008139C8" w:rsidP="008139C8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4F3B0387" w14:textId="77777777" w:rsidR="008139C8" w:rsidRDefault="008139C8" w:rsidP="008139C8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260338C6" w14:textId="77777777" w:rsidR="008139C8" w:rsidRDefault="008139C8" w:rsidP="008139C8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12 December 2021</w:t>
      </w:r>
    </w:p>
    <w:p w14:paraId="1DEEAF65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8C155" w14:textId="77777777" w:rsidR="008139C8" w:rsidRDefault="008139C8" w:rsidP="009139A6">
      <w:r>
        <w:separator/>
      </w:r>
    </w:p>
  </w:endnote>
  <w:endnote w:type="continuationSeparator" w:id="0">
    <w:p w14:paraId="2D808CBD" w14:textId="77777777" w:rsidR="008139C8" w:rsidRDefault="008139C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8773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6EA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FF1D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B7095" w14:textId="77777777" w:rsidR="008139C8" w:rsidRDefault="008139C8" w:rsidP="009139A6">
      <w:r>
        <w:separator/>
      </w:r>
    </w:p>
  </w:footnote>
  <w:footnote w:type="continuationSeparator" w:id="0">
    <w:p w14:paraId="3D7ED1D0" w14:textId="77777777" w:rsidR="008139C8" w:rsidRDefault="008139C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0E7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AA1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E0E8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C8"/>
    <w:rsid w:val="000666E0"/>
    <w:rsid w:val="002510B7"/>
    <w:rsid w:val="005C130B"/>
    <w:rsid w:val="008139C8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82E1F"/>
  <w15:chartTrackingRefBased/>
  <w15:docId w15:val="{DB064F94-AD64-445C-8B44-FB7E556E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8139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2022-01-11T20:25:00Z</dcterms:created>
  <dcterms:modified xsi:type="dcterms:W3CDTF">2022-01-11T20:25:00Z</dcterms:modified>
</cp:coreProperties>
</file>