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1C9E" w14:textId="77777777" w:rsidR="002D1DF4" w:rsidRDefault="002D1DF4" w:rsidP="002D1DF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TURGES, junior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fl.1418)</w:t>
      </w:r>
    </w:p>
    <w:p w14:paraId="78BBA573" w14:textId="77777777" w:rsidR="002D1DF4" w:rsidRDefault="002D1DF4" w:rsidP="002D1DF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Semeley</w:t>
      </w:r>
      <w:proofErr w:type="spellEnd"/>
      <w:r>
        <w:rPr>
          <w:rFonts w:cs="Times New Roman"/>
          <w:szCs w:val="24"/>
        </w:rPr>
        <w:t xml:space="preserve">, Wiltshire. </w:t>
      </w:r>
      <w:proofErr w:type="spellStart"/>
      <w:r>
        <w:rPr>
          <w:rFonts w:cs="Times New Roman"/>
          <w:szCs w:val="24"/>
        </w:rPr>
        <w:t>Labourer</w:t>
      </w:r>
      <w:proofErr w:type="spellEnd"/>
      <w:r>
        <w:rPr>
          <w:rFonts w:cs="Times New Roman"/>
          <w:szCs w:val="24"/>
        </w:rPr>
        <w:t>.</w:t>
      </w:r>
    </w:p>
    <w:p w14:paraId="51C714A1" w14:textId="77777777" w:rsidR="002D1DF4" w:rsidRDefault="002D1DF4" w:rsidP="002D1DF4">
      <w:pPr>
        <w:pStyle w:val="NoSpacing"/>
        <w:rPr>
          <w:rFonts w:cs="Times New Roman"/>
          <w:szCs w:val="24"/>
        </w:rPr>
      </w:pPr>
    </w:p>
    <w:p w14:paraId="5D6F3509" w14:textId="77777777" w:rsidR="002D1DF4" w:rsidRDefault="002D1DF4" w:rsidP="002D1DF4">
      <w:pPr>
        <w:pStyle w:val="NoSpacing"/>
        <w:rPr>
          <w:rFonts w:cs="Times New Roman"/>
          <w:szCs w:val="24"/>
        </w:rPr>
      </w:pPr>
    </w:p>
    <w:p w14:paraId="0E527E3A" w14:textId="77777777" w:rsidR="002D1DF4" w:rsidRDefault="002D1DF4" w:rsidP="002D1DF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1418</w:t>
      </w:r>
      <w:r>
        <w:rPr>
          <w:rFonts w:cs="Times New Roman"/>
          <w:szCs w:val="24"/>
        </w:rPr>
        <w:tab/>
        <w:t>Edmund Mortimer, 5</w:t>
      </w:r>
      <w:r w:rsidRPr="007B2D4C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Earl of March(q.v.), brought a plaint of trespass and</w:t>
      </w:r>
    </w:p>
    <w:p w14:paraId="0DC13663" w14:textId="77777777" w:rsidR="002D1DF4" w:rsidRDefault="002D1DF4" w:rsidP="002D1DF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taking in his free warren against him and ten others.</w:t>
      </w:r>
    </w:p>
    <w:p w14:paraId="48503A19" w14:textId="77777777" w:rsidR="002D1DF4" w:rsidRDefault="002D1DF4" w:rsidP="002D1DF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ED5C6D">
          <w:rPr>
            <w:rStyle w:val="Hyperlink"/>
            <w:rFonts w:cs="Times New Roman"/>
            <w:szCs w:val="24"/>
          </w:rPr>
          <w:t>http://aalt.law.uh.edu/Indices/CP40Indices/CP40no629/CP40no629Pl.htm</w:t>
        </w:r>
      </w:hyperlink>
      <w:r>
        <w:rPr>
          <w:rFonts w:cs="Times New Roman"/>
          <w:szCs w:val="24"/>
        </w:rPr>
        <w:t xml:space="preserve"> )</w:t>
      </w:r>
    </w:p>
    <w:p w14:paraId="48D1AB85" w14:textId="77777777" w:rsidR="002D1DF4" w:rsidRDefault="002D1DF4" w:rsidP="002D1DF4">
      <w:pPr>
        <w:pStyle w:val="NoSpacing"/>
        <w:rPr>
          <w:rFonts w:cs="Times New Roman"/>
          <w:szCs w:val="24"/>
        </w:rPr>
      </w:pPr>
    </w:p>
    <w:p w14:paraId="2EADF05F" w14:textId="77777777" w:rsidR="002D1DF4" w:rsidRDefault="002D1DF4" w:rsidP="002D1DF4">
      <w:pPr>
        <w:pStyle w:val="NoSpacing"/>
        <w:rPr>
          <w:rFonts w:cs="Times New Roman"/>
          <w:szCs w:val="24"/>
        </w:rPr>
      </w:pPr>
    </w:p>
    <w:p w14:paraId="61EB4B4B" w14:textId="77777777" w:rsidR="002D1DF4" w:rsidRDefault="002D1DF4" w:rsidP="002D1DF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14 June 2023</w:t>
      </w:r>
    </w:p>
    <w:p w14:paraId="744895E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F2A1" w14:textId="77777777" w:rsidR="002D1DF4" w:rsidRDefault="002D1DF4" w:rsidP="009139A6">
      <w:r>
        <w:separator/>
      </w:r>
    </w:p>
  </w:endnote>
  <w:endnote w:type="continuationSeparator" w:id="0">
    <w:p w14:paraId="68D6F5E8" w14:textId="77777777" w:rsidR="002D1DF4" w:rsidRDefault="002D1DF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0A9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1A1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0DC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E7A9" w14:textId="77777777" w:rsidR="002D1DF4" w:rsidRDefault="002D1DF4" w:rsidP="009139A6">
      <w:r>
        <w:separator/>
      </w:r>
    </w:p>
  </w:footnote>
  <w:footnote w:type="continuationSeparator" w:id="0">
    <w:p w14:paraId="3DB64610" w14:textId="77777777" w:rsidR="002D1DF4" w:rsidRDefault="002D1DF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296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0B3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F51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F4"/>
    <w:rsid w:val="000666E0"/>
    <w:rsid w:val="002510B7"/>
    <w:rsid w:val="002D1DF4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C3BE"/>
  <w15:chartTrackingRefBased/>
  <w15:docId w15:val="{9F3CCB6F-FA01-4B29-8715-8A9DD34D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D1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629/CP40no629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2023-06-17T10:58:00Z</dcterms:created>
  <dcterms:modified xsi:type="dcterms:W3CDTF">2023-06-17T10:59:00Z</dcterms:modified>
</cp:coreProperties>
</file>