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74931" w14:textId="77777777" w:rsidR="00734C41" w:rsidRDefault="00734C41" w:rsidP="00734C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Matilda TURK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d.1404-5)</w:t>
      </w:r>
    </w:p>
    <w:p w14:paraId="7EAFD4E8" w14:textId="77777777" w:rsidR="00734C41" w:rsidRDefault="00734C41" w:rsidP="00734C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</w:t>
      </w:r>
    </w:p>
    <w:p w14:paraId="3A87CF14" w14:textId="77777777" w:rsidR="00734C41" w:rsidRDefault="00734C41" w:rsidP="00734C41">
      <w:pPr>
        <w:rPr>
          <w:rFonts w:ascii="Times New Roman" w:hAnsi="Times New Roman" w:cs="Times New Roman"/>
          <w:sz w:val="24"/>
          <w:szCs w:val="24"/>
        </w:rPr>
      </w:pPr>
    </w:p>
    <w:p w14:paraId="0720036B" w14:textId="77777777" w:rsidR="00734C41" w:rsidRDefault="00734C41" w:rsidP="00734C41">
      <w:pPr>
        <w:rPr>
          <w:rFonts w:ascii="Times New Roman" w:hAnsi="Times New Roman" w:cs="Times New Roman"/>
          <w:sz w:val="24"/>
          <w:szCs w:val="24"/>
        </w:rPr>
      </w:pPr>
    </w:p>
    <w:p w14:paraId="722FC87B" w14:textId="77777777" w:rsidR="00734C41" w:rsidRDefault="00734C41" w:rsidP="00734C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Dec.1404</w:t>
      </w:r>
      <w:r>
        <w:rPr>
          <w:rFonts w:ascii="Times New Roman" w:hAnsi="Times New Roman" w:cs="Times New Roman"/>
          <w:sz w:val="24"/>
          <w:szCs w:val="24"/>
        </w:rPr>
        <w:tab/>
        <w:t>She made her Will.</w:t>
      </w:r>
    </w:p>
    <w:p w14:paraId="2E2B01C2" w14:textId="77777777" w:rsidR="00734C41" w:rsidRDefault="00734C41" w:rsidP="00734C41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(“Life and Death: A Study of the Wills and Testaments of Men and Women in London and Bury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St.Edmunds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late Fourteenth  and Early Fifteenth Centuries” Robert A. Wood.  Ph.D. Thesis, Royal Holloway, University of London, 2012, p.245)</w:t>
      </w:r>
    </w:p>
    <w:p w14:paraId="42EF38AF" w14:textId="77777777" w:rsidR="00734C41" w:rsidRDefault="00734C41" w:rsidP="00734C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Jan.1405</w:t>
      </w:r>
      <w:r>
        <w:rPr>
          <w:rFonts w:ascii="Times New Roman" w:hAnsi="Times New Roman" w:cs="Times New Roman"/>
          <w:sz w:val="24"/>
          <w:szCs w:val="24"/>
        </w:rPr>
        <w:tab/>
        <w:t>Probate of her Will.     (ibid.)</w:t>
      </w:r>
    </w:p>
    <w:p w14:paraId="6E5E56CE" w14:textId="77777777" w:rsidR="00734C41" w:rsidRDefault="00734C41" w:rsidP="00734C41">
      <w:pPr>
        <w:rPr>
          <w:rFonts w:ascii="Times New Roman" w:hAnsi="Times New Roman" w:cs="Times New Roman"/>
          <w:sz w:val="24"/>
          <w:szCs w:val="24"/>
        </w:rPr>
      </w:pPr>
    </w:p>
    <w:p w14:paraId="343516BF" w14:textId="77777777" w:rsidR="00734C41" w:rsidRDefault="00734C41" w:rsidP="00734C41">
      <w:pPr>
        <w:rPr>
          <w:rFonts w:ascii="Times New Roman" w:hAnsi="Times New Roman" w:cs="Times New Roman"/>
          <w:sz w:val="24"/>
          <w:szCs w:val="24"/>
        </w:rPr>
      </w:pPr>
    </w:p>
    <w:p w14:paraId="73B6653D" w14:textId="77777777" w:rsidR="00734C41" w:rsidRDefault="00734C41" w:rsidP="00734C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November 2021</w:t>
      </w:r>
    </w:p>
    <w:p w14:paraId="4879A0C1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E1BA0" w14:textId="77777777" w:rsidR="00734C41" w:rsidRDefault="00734C41" w:rsidP="009139A6">
      <w:r>
        <w:separator/>
      </w:r>
    </w:p>
  </w:endnote>
  <w:endnote w:type="continuationSeparator" w:id="0">
    <w:p w14:paraId="316466DE" w14:textId="77777777" w:rsidR="00734C41" w:rsidRDefault="00734C4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EF02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842BE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60C6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8F323" w14:textId="77777777" w:rsidR="00734C41" w:rsidRDefault="00734C41" w:rsidP="009139A6">
      <w:r>
        <w:separator/>
      </w:r>
    </w:p>
  </w:footnote>
  <w:footnote w:type="continuationSeparator" w:id="0">
    <w:p w14:paraId="159B0A5D" w14:textId="77777777" w:rsidR="00734C41" w:rsidRDefault="00734C4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126C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153C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4619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C41"/>
    <w:rsid w:val="000666E0"/>
    <w:rsid w:val="002510B7"/>
    <w:rsid w:val="005C130B"/>
    <w:rsid w:val="00734C41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78979"/>
  <w15:chartTrackingRefBased/>
  <w15:docId w15:val="{6A08CCE4-13CE-402F-9D22-F724D10B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C41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2021-12-16T22:03:00Z</dcterms:created>
  <dcterms:modified xsi:type="dcterms:W3CDTF">2021-12-16T22:03:00Z</dcterms:modified>
</cp:coreProperties>
</file>