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3A" w:rsidRDefault="002F403A" w:rsidP="002F403A">
      <w:r>
        <w:rPr>
          <w:u w:val="single"/>
        </w:rPr>
        <w:t>Thomas TURKE</w:t>
      </w:r>
      <w:r>
        <w:t xml:space="preserve">       (fl.1479)</w:t>
      </w:r>
    </w:p>
    <w:p w:rsidR="002F403A" w:rsidRDefault="002F403A" w:rsidP="002F403A"/>
    <w:p w:rsidR="002F403A" w:rsidRDefault="002F403A" w:rsidP="002F403A"/>
    <w:p w:rsidR="002F403A" w:rsidRDefault="002F403A" w:rsidP="002F403A">
      <w:r>
        <w:t xml:space="preserve">  8 Jul.1479</w:t>
      </w:r>
      <w:r>
        <w:tab/>
        <w:t>John Clerk of London, grocer(q.v.), bequeathed him 40s.</w:t>
      </w:r>
    </w:p>
    <w:p w:rsidR="002F403A" w:rsidRDefault="002F403A" w:rsidP="002F403A">
      <w:r>
        <w:tab/>
      </w:r>
      <w:r>
        <w:tab/>
        <w:t>(Logge vol.I pp.274-8)</w:t>
      </w:r>
    </w:p>
    <w:p w:rsidR="002F403A" w:rsidRDefault="002F403A" w:rsidP="002F403A"/>
    <w:p w:rsidR="002F403A" w:rsidRDefault="002F403A" w:rsidP="002F403A"/>
    <w:p w:rsidR="002F403A" w:rsidRDefault="002F403A" w:rsidP="002F403A">
      <w:r>
        <w:t>16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3A" w:rsidRDefault="002F403A" w:rsidP="00564E3C">
      <w:r>
        <w:separator/>
      </w:r>
    </w:p>
  </w:endnote>
  <w:endnote w:type="continuationSeparator" w:id="0">
    <w:p w:rsidR="002F403A" w:rsidRDefault="002F403A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F403A">
      <w:rPr>
        <w:rFonts w:ascii="Times New Roman" w:hAnsi="Times New Roman" w:cs="Times New Roman"/>
        <w:noProof/>
        <w:sz w:val="24"/>
        <w:szCs w:val="24"/>
      </w:rPr>
      <w:t>6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3A" w:rsidRDefault="002F403A" w:rsidP="00564E3C">
      <w:r>
        <w:separator/>
      </w:r>
    </w:p>
  </w:footnote>
  <w:footnote w:type="continuationSeparator" w:id="0">
    <w:p w:rsidR="002F403A" w:rsidRDefault="002F403A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3A"/>
    <w:rsid w:val="002F403A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A7A21-9993-4FC9-A5D2-08809C52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2016-02-06T21:38:00Z</dcterms:created>
  <dcterms:modified xsi:type="dcterms:W3CDTF">2016-02-06T21:38:00Z</dcterms:modified>
</cp:coreProperties>
</file>