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 xml:space="preserve">John TURNE (alias </w:t>
      </w:r>
      <w:proofErr w:type="gramStart"/>
      <w:r>
        <w:rPr>
          <w:u w:val="single"/>
        </w:rPr>
        <w:t>SAMPSON)</w:t>
      </w:r>
      <w:r>
        <w:t xml:space="preserve">   </w:t>
      </w:r>
      <w:proofErr w:type="gramEnd"/>
      <w:r>
        <w:t xml:space="preserve">   (fl.1469)</w:t>
      </w: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Romney, Kent.</w:t>
      </w: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1469</w:t>
      </w:r>
      <w:r>
        <w:tab/>
        <w:t>He made his Will.   (Plomer p.478)</w:t>
      </w: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5DF3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5DF3" w:rsidRPr="00513952" w:rsidRDefault="00E05DF3" w:rsidP="00E05DF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E05DF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F3" w:rsidRDefault="00E05DF3" w:rsidP="00E71FC3">
      <w:pPr>
        <w:spacing w:after="0" w:line="240" w:lineRule="auto"/>
      </w:pPr>
      <w:r>
        <w:separator/>
      </w:r>
    </w:p>
  </w:endnote>
  <w:endnote w:type="continuationSeparator" w:id="0">
    <w:p w:rsidR="00E05DF3" w:rsidRDefault="00E05DF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F3" w:rsidRDefault="00E05DF3" w:rsidP="00E71FC3">
      <w:pPr>
        <w:spacing w:after="0" w:line="240" w:lineRule="auto"/>
      </w:pPr>
      <w:r>
        <w:separator/>
      </w:r>
    </w:p>
  </w:footnote>
  <w:footnote w:type="continuationSeparator" w:id="0">
    <w:p w:rsidR="00E05DF3" w:rsidRDefault="00E05DF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3"/>
    <w:rsid w:val="001A7C09"/>
    <w:rsid w:val="00577BD5"/>
    <w:rsid w:val="00656CBA"/>
    <w:rsid w:val="006A1F77"/>
    <w:rsid w:val="00733BE7"/>
    <w:rsid w:val="00AB52E8"/>
    <w:rsid w:val="00B16D3F"/>
    <w:rsid w:val="00BB41AC"/>
    <w:rsid w:val="00E05DF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2F420-A256-4018-8A5C-86F59FE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2017-11-15T21:33:00Z</dcterms:created>
  <dcterms:modified xsi:type="dcterms:W3CDTF">2017-11-15T21:34:00Z</dcterms:modified>
</cp:coreProperties>
</file>