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406" w:rsidRDefault="00123406" w:rsidP="00123406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Thomas TURNEY</w:t>
      </w:r>
      <w:r>
        <w:t xml:space="preserve">    </w:t>
      </w:r>
      <w:proofErr w:type="gramStart"/>
      <w:r>
        <w:t xml:space="preserve">   (</w:t>
      </w:r>
      <w:proofErr w:type="gramEnd"/>
      <w:r>
        <w:t>fl.1505-6)</w:t>
      </w:r>
    </w:p>
    <w:p w:rsidR="00123406" w:rsidRDefault="00123406" w:rsidP="00123406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 xml:space="preserve">of </w:t>
      </w:r>
      <w:proofErr w:type="spellStart"/>
      <w:proofErr w:type="gramStart"/>
      <w:r>
        <w:t>St.John</w:t>
      </w:r>
      <w:proofErr w:type="spellEnd"/>
      <w:proofErr w:type="gramEnd"/>
      <w:r>
        <w:t>, Thanet, Kent.</w:t>
      </w:r>
    </w:p>
    <w:p w:rsidR="00123406" w:rsidRDefault="00123406" w:rsidP="00123406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123406" w:rsidRDefault="00123406" w:rsidP="00123406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123406" w:rsidRDefault="00123406" w:rsidP="00123406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 xml:space="preserve">         1505-6</w:t>
      </w:r>
      <w:r>
        <w:tab/>
        <w:t>He made his Will.   (Plomer p.478)</w:t>
      </w:r>
    </w:p>
    <w:p w:rsidR="00123406" w:rsidRDefault="00123406" w:rsidP="00123406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123406" w:rsidRDefault="00123406" w:rsidP="00123406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123406" w:rsidRDefault="00123406" w:rsidP="00123406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14 November 2017</w:t>
      </w:r>
    </w:p>
    <w:p w:rsidR="006B2F86" w:rsidRPr="00E71FC3" w:rsidRDefault="0012340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406" w:rsidRDefault="00123406" w:rsidP="00E71FC3">
      <w:pPr>
        <w:spacing w:after="0" w:line="240" w:lineRule="auto"/>
      </w:pPr>
      <w:r>
        <w:separator/>
      </w:r>
    </w:p>
  </w:endnote>
  <w:endnote w:type="continuationSeparator" w:id="0">
    <w:p w:rsidR="00123406" w:rsidRDefault="0012340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406" w:rsidRDefault="00123406" w:rsidP="00E71FC3">
      <w:pPr>
        <w:spacing w:after="0" w:line="240" w:lineRule="auto"/>
      </w:pPr>
      <w:r>
        <w:separator/>
      </w:r>
    </w:p>
  </w:footnote>
  <w:footnote w:type="continuationSeparator" w:id="0">
    <w:p w:rsidR="00123406" w:rsidRDefault="0012340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06"/>
    <w:rsid w:val="00123406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923BF-8F15-4657-A01D-D9C8A6FB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2017-11-15T21:40:00Z</dcterms:created>
  <dcterms:modified xsi:type="dcterms:W3CDTF">2017-11-15T21:40:00Z</dcterms:modified>
</cp:coreProperties>
</file>