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384C" w14:textId="77777777" w:rsidR="00EB5292" w:rsidRDefault="00EB5292" w:rsidP="00EB5292">
      <w:pPr>
        <w:rPr>
          <w:lang w:val="en-US"/>
        </w:rPr>
      </w:pPr>
      <w:r>
        <w:rPr>
          <w:u w:val="single"/>
          <w:lang w:val="en-US"/>
        </w:rPr>
        <w:t>Alice TURPYN</w:t>
      </w:r>
      <w:r>
        <w:rPr>
          <w:lang w:val="en-US"/>
        </w:rPr>
        <w:t xml:space="preserve"> 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>fl.1467)</w:t>
      </w:r>
    </w:p>
    <w:p w14:paraId="0C3D9B72" w14:textId="77777777" w:rsidR="00EB5292" w:rsidRDefault="00EB5292" w:rsidP="00EB5292">
      <w:pPr>
        <w:rPr>
          <w:lang w:val="en-US"/>
        </w:rPr>
      </w:pPr>
    </w:p>
    <w:p w14:paraId="3281241B" w14:textId="77777777" w:rsidR="00EB5292" w:rsidRDefault="00EB5292" w:rsidP="00EB5292">
      <w:pPr>
        <w:rPr>
          <w:lang w:val="en-US"/>
        </w:rPr>
      </w:pPr>
    </w:p>
    <w:p w14:paraId="1F52E26C" w14:textId="77777777" w:rsidR="00EB5292" w:rsidRDefault="00EB5292" w:rsidP="00EB5292">
      <w:pPr>
        <w:rPr>
          <w:lang w:val="en-US"/>
        </w:rPr>
      </w:pPr>
      <w:r>
        <w:rPr>
          <w:lang w:val="en-US"/>
        </w:rPr>
        <w:t>21 Apr.1467</w:t>
      </w:r>
      <w:r>
        <w:rPr>
          <w:lang w:val="en-US"/>
        </w:rPr>
        <w:tab/>
        <w:t xml:space="preserve">John </w:t>
      </w:r>
      <w:proofErr w:type="spellStart"/>
      <w:r>
        <w:rPr>
          <w:lang w:val="en-US"/>
        </w:rPr>
        <w:t>Hawcock</w:t>
      </w:r>
      <w:proofErr w:type="spellEnd"/>
      <w:r>
        <w:rPr>
          <w:lang w:val="en-US"/>
        </w:rPr>
        <w:t xml:space="preserve"> of Hirst Courtney, West Riding of Yorkshire(q.v.), was </w:t>
      </w:r>
    </w:p>
    <w:p w14:paraId="49C50F11" w14:textId="77777777" w:rsidR="00EB5292" w:rsidRDefault="00EB5292" w:rsidP="00EB529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pardoned outlawry for not appearing to answer her and William </w:t>
      </w:r>
      <w:proofErr w:type="spellStart"/>
      <w:r>
        <w:rPr>
          <w:lang w:val="en-US"/>
        </w:rPr>
        <w:t>Turpyn</w:t>
      </w:r>
      <w:proofErr w:type="spellEnd"/>
      <w:r>
        <w:rPr>
          <w:lang w:val="en-US"/>
        </w:rPr>
        <w:t xml:space="preserve"> of</w:t>
      </w:r>
    </w:p>
    <w:p w14:paraId="27DFE41B" w14:textId="77777777" w:rsidR="00EB5292" w:rsidRDefault="00EB5292" w:rsidP="00EB529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Tydirthay</w:t>
      </w:r>
      <w:proofErr w:type="spellEnd"/>
      <w:r>
        <w:rPr>
          <w:lang w:val="en-US"/>
        </w:rPr>
        <w:t>(q.v.) touching a trespass.   (C.P.R. 1467-77 p.1)</w:t>
      </w:r>
    </w:p>
    <w:p w14:paraId="533EACFC" w14:textId="77777777" w:rsidR="00EB5292" w:rsidRDefault="00EB5292" w:rsidP="00EB5292">
      <w:pPr>
        <w:rPr>
          <w:lang w:val="en-US"/>
        </w:rPr>
      </w:pPr>
    </w:p>
    <w:p w14:paraId="267F1CD6" w14:textId="77777777" w:rsidR="00EB5292" w:rsidRDefault="00EB5292" w:rsidP="00EB5292">
      <w:pPr>
        <w:rPr>
          <w:lang w:val="en-US"/>
        </w:rPr>
      </w:pPr>
    </w:p>
    <w:p w14:paraId="297ABA8E" w14:textId="7581F6AF" w:rsidR="00BA00AB" w:rsidRPr="00EB3209" w:rsidRDefault="00EB5292" w:rsidP="00EB52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13 March 2021</w:t>
      </w: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2400C" w14:textId="77777777" w:rsidR="00EB5292" w:rsidRDefault="00EB5292" w:rsidP="009139A6">
      <w:r>
        <w:separator/>
      </w:r>
    </w:p>
  </w:endnote>
  <w:endnote w:type="continuationSeparator" w:id="0">
    <w:p w14:paraId="0E3A5E54" w14:textId="77777777" w:rsidR="00EB5292" w:rsidRDefault="00EB529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FA8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315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8C3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3A3EA" w14:textId="77777777" w:rsidR="00EB5292" w:rsidRDefault="00EB5292" w:rsidP="009139A6">
      <w:r>
        <w:separator/>
      </w:r>
    </w:p>
  </w:footnote>
  <w:footnote w:type="continuationSeparator" w:id="0">
    <w:p w14:paraId="3B674717" w14:textId="77777777" w:rsidR="00EB5292" w:rsidRDefault="00EB529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649A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7AD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A617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92"/>
    <w:rsid w:val="000666E0"/>
    <w:rsid w:val="002510B7"/>
    <w:rsid w:val="005C130B"/>
    <w:rsid w:val="00826F5C"/>
    <w:rsid w:val="009139A6"/>
    <w:rsid w:val="009448BB"/>
    <w:rsid w:val="00A3176C"/>
    <w:rsid w:val="00BA00AB"/>
    <w:rsid w:val="00EB3209"/>
    <w:rsid w:val="00EB5292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EEAB"/>
  <w15:chartTrackingRefBased/>
  <w15:docId w15:val="{326D59FE-A1B6-4ACB-AE9E-5FF4A208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2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2021-03-13T16:48:00Z</dcterms:created>
  <dcterms:modified xsi:type="dcterms:W3CDTF">2021-03-13T16:48:00Z</dcterms:modified>
</cp:coreProperties>
</file>