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E46D" w14:textId="77777777" w:rsidR="00DC776B" w:rsidRDefault="00DC776B" w:rsidP="00DC7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TURPYN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AA1E29E" w14:textId="77777777" w:rsidR="00DC776B" w:rsidRDefault="00DC776B" w:rsidP="00DC776B">
      <w:pPr>
        <w:rPr>
          <w:rFonts w:ascii="Times New Roman" w:hAnsi="Times New Roman" w:cs="Times New Roman"/>
        </w:rPr>
      </w:pPr>
    </w:p>
    <w:p w14:paraId="6F7FAA00" w14:textId="77777777" w:rsidR="00DC776B" w:rsidRDefault="00DC776B" w:rsidP="00DC776B">
      <w:pPr>
        <w:rPr>
          <w:rFonts w:ascii="Times New Roman" w:hAnsi="Times New Roman" w:cs="Times New Roman"/>
        </w:rPr>
      </w:pPr>
    </w:p>
    <w:p w14:paraId="0FA9C3B4" w14:textId="77777777" w:rsidR="00DC776B" w:rsidRDefault="00DC776B" w:rsidP="00DC7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Croukhorn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</w:rPr>
        <w:t>St.Neots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14:paraId="7EC5940C" w14:textId="77777777" w:rsidR="00DC776B" w:rsidRDefault="00DC776B" w:rsidP="00DC7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Huntingdonshire.</w:t>
      </w:r>
    </w:p>
    <w:p w14:paraId="7CCD9162" w14:textId="77777777" w:rsidR="00DC776B" w:rsidRDefault="00DC776B" w:rsidP="00DC7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54F54B5" w14:textId="77777777" w:rsidR="00DC776B" w:rsidRDefault="00DC776B" w:rsidP="00DC776B">
      <w:pPr>
        <w:rPr>
          <w:rFonts w:ascii="Times New Roman" w:hAnsi="Times New Roman" w:cs="Times New Roman"/>
        </w:rPr>
      </w:pPr>
    </w:p>
    <w:p w14:paraId="7F71AA8C" w14:textId="77777777" w:rsidR="00DC776B" w:rsidRDefault="00DC776B" w:rsidP="00DC776B">
      <w:pPr>
        <w:rPr>
          <w:rFonts w:ascii="Times New Roman" w:hAnsi="Times New Roman" w:cs="Times New Roman"/>
        </w:rPr>
      </w:pPr>
    </w:p>
    <w:p w14:paraId="2190C293" w14:textId="7B954309" w:rsidR="006B2F86" w:rsidRDefault="00DC776B" w:rsidP="00DC776B">
      <w:pPr>
        <w:pStyle w:val="NoSpacing"/>
      </w:pPr>
      <w:r>
        <w:t>26 February 2019</w:t>
      </w:r>
    </w:p>
    <w:p w14:paraId="2839AFCD" w14:textId="77777777" w:rsidR="000F6092" w:rsidRPr="00E71FC3" w:rsidRDefault="000F6092" w:rsidP="00DC776B">
      <w:pPr>
        <w:pStyle w:val="NoSpacing"/>
      </w:pPr>
      <w:bookmarkStart w:id="0" w:name="_GoBack"/>
      <w:bookmarkEnd w:id="0"/>
    </w:p>
    <w:sectPr w:rsidR="000F6092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4CA0A" w14:textId="77777777" w:rsidR="00DC776B" w:rsidRDefault="00DC776B" w:rsidP="00E71FC3">
      <w:r>
        <w:separator/>
      </w:r>
    </w:p>
  </w:endnote>
  <w:endnote w:type="continuationSeparator" w:id="0">
    <w:p w14:paraId="51773EC4" w14:textId="77777777" w:rsidR="00DC776B" w:rsidRDefault="00DC776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BEA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5240" w14:textId="77777777" w:rsidR="00DC776B" w:rsidRDefault="00DC776B" w:rsidP="00E71FC3">
      <w:r>
        <w:separator/>
      </w:r>
    </w:p>
  </w:footnote>
  <w:footnote w:type="continuationSeparator" w:id="0">
    <w:p w14:paraId="1C2653AD" w14:textId="77777777" w:rsidR="00DC776B" w:rsidRDefault="00DC776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6B"/>
    <w:rsid w:val="000F6092"/>
    <w:rsid w:val="001A7C09"/>
    <w:rsid w:val="00577BD5"/>
    <w:rsid w:val="00656CBA"/>
    <w:rsid w:val="006A1F77"/>
    <w:rsid w:val="00733BE7"/>
    <w:rsid w:val="00AB52E8"/>
    <w:rsid w:val="00B16D3F"/>
    <w:rsid w:val="00BB41AC"/>
    <w:rsid w:val="00DC776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9FDF"/>
  <w15:chartTrackingRefBased/>
  <w15:docId w15:val="{F070FFA1-B044-4611-AD69-1F58381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76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C7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2019-03-05T21:20:00Z</dcterms:created>
  <dcterms:modified xsi:type="dcterms:W3CDTF">2019-03-05T21:20:00Z</dcterms:modified>
</cp:coreProperties>
</file>