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8FE9" w14:textId="77777777" w:rsidR="00BA2EB7" w:rsidRDefault="00BA2EB7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TURPYN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14:paraId="0321C174" w14:textId="77777777" w:rsidR="00BA2EB7" w:rsidRDefault="00BA2EB7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73085" w14:textId="308279A5" w:rsidR="00BA2EB7" w:rsidRDefault="00BA2EB7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D111C" w14:textId="77777777" w:rsidR="00CC12B7" w:rsidRDefault="00CC12B7" w:rsidP="00CC12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Apr.1400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Newcastle-upon-</w:t>
      </w:r>
    </w:p>
    <w:p w14:paraId="254627EE" w14:textId="77777777" w:rsidR="00CC12B7" w:rsidRDefault="00CC12B7" w:rsidP="00CC12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Tyne Castle into lands of Sir John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Lylleburn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188176F3" w14:textId="1F1ECDC2" w:rsidR="00CC12B7" w:rsidRDefault="00CC12B7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18-3)</w:t>
      </w:r>
    </w:p>
    <w:p w14:paraId="5114AF69" w14:textId="77777777" w:rsidR="00AE3FD5" w:rsidRDefault="00AE3FD5" w:rsidP="00AE3FD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Jun.1402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Newcastle-upon-</w:t>
      </w:r>
    </w:p>
    <w:p w14:paraId="219A1E7F" w14:textId="77777777" w:rsidR="00AE3FD5" w:rsidRDefault="00AE3FD5" w:rsidP="00AE3FD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Tyne Castle into lands of Thomas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Trewyk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BC85FEB" w14:textId="333760C6" w:rsidR="00AE3FD5" w:rsidRDefault="00AE3FD5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18-29)</w:t>
      </w:r>
    </w:p>
    <w:p w14:paraId="0A4FEECB" w14:textId="77777777" w:rsidR="00CC12B7" w:rsidRDefault="00CC12B7" w:rsidP="00CC12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 Apr.1406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mandamus held in Newcastle-upon-</w:t>
      </w:r>
    </w:p>
    <w:p w14:paraId="3788A09D" w14:textId="77777777" w:rsidR="00CC12B7" w:rsidRDefault="00CC12B7" w:rsidP="00CC12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Tyne into lands of Helen de Ogle(q.v.).</w:t>
      </w:r>
    </w:p>
    <w:p w14:paraId="709E7734" w14:textId="77486CCA" w:rsidR="00CC12B7" w:rsidRDefault="00CC12B7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19-0)</w:t>
      </w:r>
    </w:p>
    <w:p w14:paraId="4BDD2CB1" w14:textId="77777777" w:rsidR="00BA2EB7" w:rsidRDefault="00BA2EB7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Sep.1419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Newcastle upon</w:t>
      </w:r>
    </w:p>
    <w:p w14:paraId="7F0872FD" w14:textId="77777777" w:rsidR="00BA2EB7" w:rsidRDefault="00BA2EB7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Tyne into lands of the late Sir Philip Darcy(q.v.).</w:t>
      </w:r>
    </w:p>
    <w:p w14:paraId="02305B4F" w14:textId="77777777" w:rsidR="00BA2EB7" w:rsidRDefault="00BA2EB7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21-358)</w:t>
      </w:r>
    </w:p>
    <w:p w14:paraId="142BA1DF" w14:textId="77777777" w:rsidR="00846136" w:rsidRDefault="00846136" w:rsidP="008461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Oct.1419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Newcastle upon</w:t>
      </w:r>
    </w:p>
    <w:p w14:paraId="68ED9605" w14:textId="77777777" w:rsidR="00846136" w:rsidRDefault="00846136" w:rsidP="008461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Tyne into land of the late Elizabeth Darcy(q.v.).</w:t>
      </w:r>
    </w:p>
    <w:p w14:paraId="7DA11C86" w14:textId="77777777" w:rsidR="00846136" w:rsidRDefault="00846136" w:rsidP="008461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21-361)</w:t>
      </w:r>
    </w:p>
    <w:p w14:paraId="28D0314C" w14:textId="77777777" w:rsidR="00D40904" w:rsidRPr="00D40904" w:rsidRDefault="00D40904" w:rsidP="00D409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0904">
        <w:rPr>
          <w:rFonts w:ascii="Times New Roman" w:hAnsi="Times New Roman" w:cs="Times New Roman"/>
          <w:sz w:val="24"/>
          <w:szCs w:val="24"/>
        </w:rPr>
        <w:t>14 Jun.1423</w:t>
      </w:r>
      <w:r w:rsidRPr="00D40904">
        <w:rPr>
          <w:rFonts w:ascii="Times New Roman" w:hAnsi="Times New Roman" w:cs="Times New Roman"/>
          <w:sz w:val="24"/>
          <w:szCs w:val="24"/>
        </w:rPr>
        <w:tab/>
        <w:t>He was a juror on the inquisition post mortem held in Newcastle-upon-</w:t>
      </w:r>
    </w:p>
    <w:p w14:paraId="56000ABF" w14:textId="738BAFA4" w:rsidR="00D40904" w:rsidRPr="00D40904" w:rsidRDefault="00D40904" w:rsidP="00D409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0904">
        <w:rPr>
          <w:rFonts w:ascii="Times New Roman" w:hAnsi="Times New Roman" w:cs="Times New Roman"/>
          <w:sz w:val="24"/>
          <w:szCs w:val="24"/>
        </w:rPr>
        <w:tab/>
      </w:r>
      <w:r w:rsidRPr="00D40904">
        <w:rPr>
          <w:rFonts w:ascii="Times New Roman" w:hAnsi="Times New Roman" w:cs="Times New Roman"/>
          <w:sz w:val="24"/>
          <w:szCs w:val="24"/>
        </w:rPr>
        <w:tab/>
        <w:t>Tyn</w:t>
      </w:r>
      <w:r w:rsidR="002C0086">
        <w:rPr>
          <w:rFonts w:ascii="Times New Roman" w:hAnsi="Times New Roman" w:cs="Times New Roman"/>
          <w:sz w:val="24"/>
          <w:szCs w:val="24"/>
        </w:rPr>
        <w:t>e</w:t>
      </w:r>
      <w:r w:rsidRPr="00D40904">
        <w:rPr>
          <w:rFonts w:ascii="Times New Roman" w:hAnsi="Times New Roman" w:cs="Times New Roman"/>
          <w:sz w:val="24"/>
          <w:szCs w:val="24"/>
        </w:rPr>
        <w:t xml:space="preserve"> castle into the lands of the late Eleanor </w:t>
      </w:r>
      <w:proofErr w:type="spellStart"/>
      <w:r w:rsidRPr="00D40904">
        <w:rPr>
          <w:rFonts w:ascii="Times New Roman" w:hAnsi="Times New Roman" w:cs="Times New Roman"/>
          <w:sz w:val="24"/>
          <w:szCs w:val="24"/>
        </w:rPr>
        <w:t>Hoggisson</w:t>
      </w:r>
      <w:proofErr w:type="spellEnd"/>
      <w:r w:rsidRPr="00D40904">
        <w:rPr>
          <w:rFonts w:ascii="Times New Roman" w:hAnsi="Times New Roman" w:cs="Times New Roman"/>
          <w:sz w:val="24"/>
          <w:szCs w:val="24"/>
        </w:rPr>
        <w:t>(q.v.).</w:t>
      </w:r>
    </w:p>
    <w:p w14:paraId="29BFD550" w14:textId="1DDEB0B7" w:rsidR="00D40904" w:rsidRDefault="00D40904" w:rsidP="008461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0904">
        <w:rPr>
          <w:rFonts w:ascii="Times New Roman" w:hAnsi="Times New Roman" w:cs="Times New Roman"/>
          <w:sz w:val="24"/>
          <w:szCs w:val="24"/>
        </w:rPr>
        <w:tab/>
      </w:r>
      <w:r w:rsidRPr="00D4090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D40904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D4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904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D40904">
        <w:rPr>
          <w:rFonts w:ascii="Times New Roman" w:hAnsi="Times New Roman" w:cs="Times New Roman"/>
          <w:sz w:val="24"/>
          <w:szCs w:val="24"/>
        </w:rPr>
        <w:t xml:space="preserve"> 22-62)</w:t>
      </w:r>
    </w:p>
    <w:p w14:paraId="1D966898" w14:textId="77777777" w:rsidR="00CC12B7" w:rsidRDefault="00CC12B7" w:rsidP="00CC12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Aug.1424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Newcastle-</w:t>
      </w:r>
    </w:p>
    <w:p w14:paraId="2E37580E" w14:textId="77777777" w:rsidR="00CC12B7" w:rsidRDefault="00CC12B7" w:rsidP="00CC12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upon-Tyne into lands of Elizabeth, widow of John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Fenwyk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2E2D8F" w14:textId="4C1B526E" w:rsidR="00CC12B7" w:rsidRPr="00D40904" w:rsidRDefault="00CC12B7" w:rsidP="008461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22-349)</w:t>
      </w:r>
    </w:p>
    <w:p w14:paraId="62B1CE9C" w14:textId="77777777" w:rsidR="002C0086" w:rsidRPr="002C0086" w:rsidRDefault="002C0086" w:rsidP="002C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>10 Dec.1432</w:t>
      </w: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He was a juror on the inquisition </w:t>
      </w:r>
      <w:proofErr w:type="gramStart"/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>post mortem</w:t>
      </w:r>
      <w:proofErr w:type="gramEnd"/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held in Newcastle-upon-Tyne</w:t>
      </w:r>
    </w:p>
    <w:p w14:paraId="5A5026B0" w14:textId="77777777" w:rsidR="002C0086" w:rsidRPr="002C0086" w:rsidRDefault="002C0086" w:rsidP="002C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Castle into the lands of the late Sir Henry Percy of Athol(q.v.).</w:t>
      </w:r>
    </w:p>
    <w:p w14:paraId="4FE91CFB" w14:textId="77777777" w:rsidR="002C0086" w:rsidRPr="002C0086" w:rsidRDefault="002C0086" w:rsidP="002C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hyperlink r:id="rId6" w:history="1">
        <w:r w:rsidRPr="002C00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www.inquisitionspostmortem.ac.uk</w:t>
        </w:r>
      </w:hyperlink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ref. </w:t>
      </w:r>
      <w:proofErr w:type="spellStart"/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>eCIPM</w:t>
      </w:r>
      <w:proofErr w:type="spellEnd"/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24-61b)</w:t>
      </w:r>
    </w:p>
    <w:p w14:paraId="3D09AA5E" w14:textId="77777777" w:rsidR="002C0086" w:rsidRPr="002C0086" w:rsidRDefault="002C0086" w:rsidP="002C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>20 Aug.1439</w:t>
      </w: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He was a juror on the inquisition </w:t>
      </w:r>
      <w:proofErr w:type="gramStart"/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>post mortem</w:t>
      </w:r>
      <w:proofErr w:type="gramEnd"/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held at Newcastle-upon-Tyne</w:t>
      </w:r>
    </w:p>
    <w:p w14:paraId="36D9A22E" w14:textId="77777777" w:rsidR="002C0086" w:rsidRPr="002C0086" w:rsidRDefault="002C0086" w:rsidP="002C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into the lands held in Northumberland by the late Richard Beauchamp,</w:t>
      </w:r>
    </w:p>
    <w:p w14:paraId="562F83DE" w14:textId="77777777" w:rsidR="002C0086" w:rsidRPr="002C0086" w:rsidRDefault="002C0086" w:rsidP="002C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Earl of Warwick(q.v.).</w:t>
      </w:r>
    </w:p>
    <w:p w14:paraId="277A4FBB" w14:textId="77E2CE96" w:rsidR="00BA2EB7" w:rsidRDefault="002C0086" w:rsidP="002C00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hyperlink r:id="rId7" w:history="1">
        <w:r w:rsidRPr="002C00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www.inquisitionspostmortem.ac.uk</w:t>
        </w:r>
      </w:hyperlink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>eCIPM</w:t>
      </w:r>
      <w:proofErr w:type="spellEnd"/>
      <w:r w:rsidRPr="002C00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25-266)</w:t>
      </w:r>
    </w:p>
    <w:p w14:paraId="1A5188A9" w14:textId="77777777" w:rsidR="006B2F86" w:rsidRDefault="00AE3FD5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52118" w14:textId="49156A7D" w:rsidR="00D40904" w:rsidRDefault="00D40904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E2A529" w14:textId="55A31CCB" w:rsidR="002C0086" w:rsidRDefault="002C0086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January 2021</w:t>
      </w:r>
    </w:p>
    <w:p w14:paraId="6D947A59" w14:textId="2552CD2B" w:rsidR="00AE3FD5" w:rsidRPr="00BA2EB7" w:rsidRDefault="00AE3FD5" w:rsidP="00BA2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May 2021</w:t>
      </w:r>
    </w:p>
    <w:sectPr w:rsidR="00AE3FD5" w:rsidRPr="00BA2EB7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714F" w14:textId="77777777" w:rsidR="00BA2EB7" w:rsidRDefault="00BA2EB7" w:rsidP="00E71FC3">
      <w:pPr>
        <w:spacing w:after="0" w:line="240" w:lineRule="auto"/>
      </w:pPr>
      <w:r>
        <w:separator/>
      </w:r>
    </w:p>
  </w:endnote>
  <w:endnote w:type="continuationSeparator" w:id="0">
    <w:p w14:paraId="3DDE67F9" w14:textId="77777777" w:rsidR="00BA2EB7" w:rsidRDefault="00BA2EB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1E4E" w14:textId="77777777"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7E19" w14:textId="77777777" w:rsidR="00BA2EB7" w:rsidRDefault="00BA2EB7" w:rsidP="00E71FC3">
      <w:pPr>
        <w:spacing w:after="0" w:line="240" w:lineRule="auto"/>
      </w:pPr>
      <w:r>
        <w:separator/>
      </w:r>
    </w:p>
  </w:footnote>
  <w:footnote w:type="continuationSeparator" w:id="0">
    <w:p w14:paraId="7D53D5CF" w14:textId="77777777" w:rsidR="00BA2EB7" w:rsidRDefault="00BA2EB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B7"/>
    <w:rsid w:val="002C0086"/>
    <w:rsid w:val="00846136"/>
    <w:rsid w:val="00AB52E8"/>
    <w:rsid w:val="00AE3FD5"/>
    <w:rsid w:val="00B16D3F"/>
    <w:rsid w:val="00BA2EB7"/>
    <w:rsid w:val="00CC12B7"/>
    <w:rsid w:val="00D4090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C82B"/>
  <w15:chartTrackingRefBased/>
  <w15:docId w15:val="{9A8B2212-82C1-490B-8495-FB8BC087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nquisitionspostmorte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6</cp:revision>
  <dcterms:created xsi:type="dcterms:W3CDTF">2016-04-10T21:23:00Z</dcterms:created>
  <dcterms:modified xsi:type="dcterms:W3CDTF">2021-05-12T08:37:00Z</dcterms:modified>
</cp:coreProperties>
</file>