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8FA" w:rsidRDefault="009078FA" w:rsidP="009078FA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John TURRETT</w:t>
      </w:r>
      <w:r>
        <w:t xml:space="preserve">   </w:t>
      </w:r>
      <w:proofErr w:type="gramStart"/>
      <w:r>
        <w:t xml:space="preserve">   (</w:t>
      </w:r>
      <w:proofErr w:type="gramEnd"/>
      <w:r>
        <w:t>fl.1503)</w:t>
      </w:r>
    </w:p>
    <w:p w:rsidR="009078FA" w:rsidRDefault="009078FA" w:rsidP="009078FA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proofErr w:type="gramStart"/>
      <w:r>
        <w:t>St.Peter</w:t>
      </w:r>
      <w:proofErr w:type="spellEnd"/>
      <w:proofErr w:type="gramEnd"/>
      <w:r>
        <w:t>, Thanet, Kent.</w:t>
      </w:r>
    </w:p>
    <w:p w:rsidR="009078FA" w:rsidRDefault="009078FA" w:rsidP="009078FA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078FA" w:rsidRDefault="009078FA" w:rsidP="009078FA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078FA" w:rsidRDefault="009078FA" w:rsidP="009078FA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1503</w:t>
      </w:r>
      <w:r>
        <w:tab/>
        <w:t>He made his Will.   (Plomer p.480)</w:t>
      </w:r>
    </w:p>
    <w:p w:rsidR="009078FA" w:rsidRDefault="009078FA" w:rsidP="009078FA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078FA" w:rsidRDefault="009078FA" w:rsidP="009078FA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078FA" w:rsidRDefault="009078FA" w:rsidP="009078FA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15 November 2017</w:t>
      </w:r>
    </w:p>
    <w:p w:rsidR="006B2F86" w:rsidRPr="00E71FC3" w:rsidRDefault="009078F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8FA" w:rsidRDefault="009078FA" w:rsidP="00E71FC3">
      <w:pPr>
        <w:spacing w:after="0" w:line="240" w:lineRule="auto"/>
      </w:pPr>
      <w:r>
        <w:separator/>
      </w:r>
    </w:p>
  </w:endnote>
  <w:endnote w:type="continuationSeparator" w:id="0">
    <w:p w:rsidR="009078FA" w:rsidRDefault="009078F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8FA" w:rsidRDefault="009078FA" w:rsidP="00E71FC3">
      <w:pPr>
        <w:spacing w:after="0" w:line="240" w:lineRule="auto"/>
      </w:pPr>
      <w:r>
        <w:separator/>
      </w:r>
    </w:p>
  </w:footnote>
  <w:footnote w:type="continuationSeparator" w:id="0">
    <w:p w:rsidR="009078FA" w:rsidRDefault="009078F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FA"/>
    <w:rsid w:val="001A7C09"/>
    <w:rsid w:val="00577BD5"/>
    <w:rsid w:val="00656CBA"/>
    <w:rsid w:val="006A1F77"/>
    <w:rsid w:val="00733BE7"/>
    <w:rsid w:val="009078F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A092C-0A6E-42D2-8644-197B4C87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2017-11-16T21:56:00Z</dcterms:created>
  <dcterms:modified xsi:type="dcterms:W3CDTF">2017-11-16T21:56:00Z</dcterms:modified>
</cp:coreProperties>
</file>