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84E" w:rsidRDefault="00AB384E" w:rsidP="00AB384E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Thomas TURRY</w:t>
      </w:r>
      <w:r>
        <w:t xml:space="preserve">   </w:t>
      </w:r>
      <w:proofErr w:type="gramStart"/>
      <w:r>
        <w:t xml:space="preserve">   (</w:t>
      </w:r>
      <w:proofErr w:type="gramEnd"/>
      <w:r>
        <w:t>fl.1499)</w:t>
      </w:r>
    </w:p>
    <w:p w:rsidR="00AB384E" w:rsidRDefault="00AB384E" w:rsidP="00AB384E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 xml:space="preserve">of </w:t>
      </w:r>
      <w:proofErr w:type="spellStart"/>
      <w:r>
        <w:t>Walmer</w:t>
      </w:r>
      <w:proofErr w:type="spellEnd"/>
      <w:r>
        <w:t>, Kent.</w:t>
      </w:r>
    </w:p>
    <w:p w:rsidR="00AB384E" w:rsidRDefault="00AB384E" w:rsidP="00AB384E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AB384E" w:rsidRDefault="00AB384E" w:rsidP="00AB384E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AB384E" w:rsidRDefault="00AB384E" w:rsidP="00AB384E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ab/>
        <w:t>1499</w:t>
      </w:r>
      <w:r>
        <w:tab/>
        <w:t>He made his Will.   (Plomer p.480)</w:t>
      </w:r>
    </w:p>
    <w:p w:rsidR="00AB384E" w:rsidRDefault="00AB384E" w:rsidP="00AB384E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AB384E" w:rsidRDefault="00AB384E" w:rsidP="00AB384E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AB384E" w:rsidRDefault="00AB384E" w:rsidP="00AB384E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15 November 2017</w:t>
      </w:r>
    </w:p>
    <w:p w:rsidR="006B2F86" w:rsidRPr="00E71FC3" w:rsidRDefault="00AB384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84E" w:rsidRDefault="00AB384E" w:rsidP="00E71FC3">
      <w:pPr>
        <w:spacing w:after="0" w:line="240" w:lineRule="auto"/>
      </w:pPr>
      <w:r>
        <w:separator/>
      </w:r>
    </w:p>
  </w:endnote>
  <w:endnote w:type="continuationSeparator" w:id="0">
    <w:p w:rsidR="00AB384E" w:rsidRDefault="00AB384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84E" w:rsidRDefault="00AB384E" w:rsidP="00E71FC3">
      <w:pPr>
        <w:spacing w:after="0" w:line="240" w:lineRule="auto"/>
      </w:pPr>
      <w:r>
        <w:separator/>
      </w:r>
    </w:p>
  </w:footnote>
  <w:footnote w:type="continuationSeparator" w:id="0">
    <w:p w:rsidR="00AB384E" w:rsidRDefault="00AB384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4E"/>
    <w:rsid w:val="001A7C09"/>
    <w:rsid w:val="00577BD5"/>
    <w:rsid w:val="00656CBA"/>
    <w:rsid w:val="006A1F77"/>
    <w:rsid w:val="00733BE7"/>
    <w:rsid w:val="00AB384E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1448A-5A85-41E3-A483-20309D33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2017-11-17T23:04:00Z</dcterms:created>
  <dcterms:modified xsi:type="dcterms:W3CDTF">2017-11-17T23:05:00Z</dcterms:modified>
</cp:coreProperties>
</file>