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69BEB" w14:textId="77777777" w:rsidR="00E54748" w:rsidRDefault="00E54748" w:rsidP="00E5474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Alice TURTON</w:t>
      </w:r>
      <w:r>
        <w:rPr>
          <w:rFonts w:cs="Times New Roman"/>
          <w:szCs w:val="24"/>
        </w:rPr>
        <w:t xml:space="preserve">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fl.1483)</w:t>
      </w:r>
    </w:p>
    <w:p w14:paraId="34D8507A" w14:textId="77777777" w:rsidR="00E54748" w:rsidRDefault="00E54748" w:rsidP="00E5474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Mossley, Yorkshire. </w:t>
      </w:r>
    </w:p>
    <w:p w14:paraId="69942472" w14:textId="77777777" w:rsidR="00E54748" w:rsidRDefault="00E54748" w:rsidP="00E54748">
      <w:pPr>
        <w:pStyle w:val="NoSpacing"/>
        <w:rPr>
          <w:rFonts w:cs="Times New Roman"/>
          <w:szCs w:val="24"/>
        </w:rPr>
      </w:pPr>
    </w:p>
    <w:p w14:paraId="7347183B" w14:textId="77777777" w:rsidR="00E54748" w:rsidRDefault="00E54748" w:rsidP="00E54748">
      <w:pPr>
        <w:pStyle w:val="NoSpacing"/>
        <w:rPr>
          <w:rFonts w:cs="Times New Roman"/>
          <w:szCs w:val="24"/>
        </w:rPr>
      </w:pPr>
    </w:p>
    <w:p w14:paraId="09798214" w14:textId="77777777" w:rsidR="00E54748" w:rsidRDefault="00E54748" w:rsidP="00E5474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= William(q.v.).</w:t>
      </w:r>
    </w:p>
    <w:p w14:paraId="157FE973" w14:textId="77777777" w:rsidR="00E54748" w:rsidRDefault="00E54748" w:rsidP="00E5474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hyperlink r:id="rId6" w:history="1">
        <w:r>
          <w:rPr>
            <w:rStyle w:val="Hyperlink"/>
            <w:rFonts w:cs="Times New Roman"/>
            <w:szCs w:val="24"/>
          </w:rPr>
          <w:t xml:space="preserve">http://aalt.law.uh.edu/Indices/CP40Indices/CP40no883Pl.htm  </w:t>
        </w:r>
      </w:hyperlink>
      <w:r>
        <w:rPr>
          <w:rFonts w:cs="Times New Roman"/>
          <w:szCs w:val="24"/>
        </w:rPr>
        <w:t>)</w:t>
      </w:r>
    </w:p>
    <w:p w14:paraId="672B8C62" w14:textId="77777777" w:rsidR="00E54748" w:rsidRDefault="00E54748" w:rsidP="00E54748">
      <w:pPr>
        <w:pStyle w:val="NoSpacing"/>
        <w:rPr>
          <w:rFonts w:cs="Times New Roman"/>
          <w:szCs w:val="24"/>
        </w:rPr>
      </w:pPr>
    </w:p>
    <w:p w14:paraId="0CB580DE" w14:textId="77777777" w:rsidR="00E54748" w:rsidRDefault="00E54748" w:rsidP="00E54748">
      <w:pPr>
        <w:pStyle w:val="NoSpacing"/>
        <w:rPr>
          <w:rFonts w:cs="Times New Roman"/>
          <w:szCs w:val="24"/>
        </w:rPr>
      </w:pPr>
    </w:p>
    <w:p w14:paraId="2A1D8264" w14:textId="77777777" w:rsidR="00E54748" w:rsidRDefault="00E54748" w:rsidP="00E5474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1483</w:t>
      </w:r>
      <w:r>
        <w:rPr>
          <w:rFonts w:cs="Times New Roman"/>
          <w:szCs w:val="24"/>
        </w:rPr>
        <w:tab/>
        <w:t xml:space="preserve">Sir Charles </w:t>
      </w:r>
      <w:proofErr w:type="spellStart"/>
      <w:r>
        <w:rPr>
          <w:rFonts w:cs="Times New Roman"/>
          <w:szCs w:val="24"/>
        </w:rPr>
        <w:t>Pilkyngton</w:t>
      </w:r>
      <w:proofErr w:type="spellEnd"/>
      <w:r>
        <w:rPr>
          <w:rFonts w:cs="Times New Roman"/>
          <w:szCs w:val="24"/>
        </w:rPr>
        <w:t xml:space="preserve">(q.v.), John </w:t>
      </w:r>
      <w:proofErr w:type="spellStart"/>
      <w:r>
        <w:rPr>
          <w:rFonts w:cs="Times New Roman"/>
          <w:szCs w:val="24"/>
        </w:rPr>
        <w:t>FitzWilliam</w:t>
      </w:r>
      <w:proofErr w:type="spellEnd"/>
      <w:r>
        <w:rPr>
          <w:rFonts w:cs="Times New Roman"/>
          <w:szCs w:val="24"/>
        </w:rPr>
        <w:t xml:space="preserve">(q.v.) and Thomas </w:t>
      </w:r>
      <w:proofErr w:type="spellStart"/>
      <w:r>
        <w:rPr>
          <w:rFonts w:cs="Times New Roman"/>
          <w:szCs w:val="24"/>
        </w:rPr>
        <w:t>Shawe</w:t>
      </w:r>
      <w:proofErr w:type="spellEnd"/>
      <w:r>
        <w:rPr>
          <w:rFonts w:cs="Times New Roman"/>
          <w:szCs w:val="24"/>
        </w:rPr>
        <w:t>(q.v.)</w:t>
      </w:r>
    </w:p>
    <w:p w14:paraId="49200394" w14:textId="77777777" w:rsidR="00E54748" w:rsidRDefault="00E54748" w:rsidP="00E5474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brought a plaint of trespass against them and Isabel </w:t>
      </w:r>
      <w:proofErr w:type="spellStart"/>
      <w:r>
        <w:rPr>
          <w:rFonts w:cs="Times New Roman"/>
          <w:szCs w:val="24"/>
        </w:rPr>
        <w:t>Chauntre</w:t>
      </w:r>
      <w:proofErr w:type="spellEnd"/>
      <w:r>
        <w:rPr>
          <w:rFonts w:cs="Times New Roman"/>
          <w:szCs w:val="24"/>
        </w:rPr>
        <w:t xml:space="preserve"> of Mossley(q.v.).</w:t>
      </w:r>
    </w:p>
    <w:p w14:paraId="6C362904" w14:textId="77777777" w:rsidR="00E54748" w:rsidRDefault="00E54748" w:rsidP="00E5474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(ibid.)</w:t>
      </w:r>
    </w:p>
    <w:p w14:paraId="74D08000" w14:textId="77777777" w:rsidR="00E54748" w:rsidRDefault="00E54748" w:rsidP="00E54748">
      <w:pPr>
        <w:pStyle w:val="NoSpacing"/>
        <w:rPr>
          <w:rFonts w:cs="Times New Roman"/>
          <w:szCs w:val="24"/>
        </w:rPr>
      </w:pPr>
    </w:p>
    <w:p w14:paraId="7DCB8272" w14:textId="77777777" w:rsidR="00E54748" w:rsidRDefault="00E54748" w:rsidP="00E54748">
      <w:pPr>
        <w:pStyle w:val="NoSpacing"/>
        <w:rPr>
          <w:rFonts w:cs="Times New Roman"/>
          <w:szCs w:val="24"/>
        </w:rPr>
      </w:pPr>
    </w:p>
    <w:p w14:paraId="035858C3" w14:textId="77777777" w:rsidR="00E54748" w:rsidRDefault="00E54748" w:rsidP="00E5474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21 January 2023</w:t>
      </w:r>
    </w:p>
    <w:p w14:paraId="454AD5A8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7B818" w14:textId="77777777" w:rsidR="00E54748" w:rsidRDefault="00E54748" w:rsidP="009139A6">
      <w:r>
        <w:separator/>
      </w:r>
    </w:p>
  </w:endnote>
  <w:endnote w:type="continuationSeparator" w:id="0">
    <w:p w14:paraId="584E545F" w14:textId="77777777" w:rsidR="00E54748" w:rsidRDefault="00E5474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7A4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BBABD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D4AF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363AC" w14:textId="77777777" w:rsidR="00E54748" w:rsidRDefault="00E54748" w:rsidP="009139A6">
      <w:r>
        <w:separator/>
      </w:r>
    </w:p>
  </w:footnote>
  <w:footnote w:type="continuationSeparator" w:id="0">
    <w:p w14:paraId="759A9415" w14:textId="77777777" w:rsidR="00E54748" w:rsidRDefault="00E5474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7FAF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E19F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61EF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748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54748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A5168"/>
  <w15:chartTrackingRefBased/>
  <w15:docId w15:val="{563B0F98-F3EA-4438-99D2-0C69EDC7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E547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86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2023-02-28T22:40:00Z</dcterms:created>
  <dcterms:modified xsi:type="dcterms:W3CDTF">2023-02-28T22:40:00Z</dcterms:modified>
</cp:coreProperties>
</file>