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0BA04" w14:textId="77777777" w:rsidR="00C2011F" w:rsidRDefault="00C2011F" w:rsidP="00C201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TURTON</w:t>
      </w:r>
      <w:r>
        <w:rPr>
          <w:rFonts w:ascii="Times New Roman" w:hAnsi="Times New Roman" w:cs="Times New Roman"/>
          <w:sz w:val="24"/>
          <w:szCs w:val="24"/>
        </w:rPr>
        <w:t xml:space="preserve">       (fl.1484)</w:t>
      </w:r>
    </w:p>
    <w:p w14:paraId="347D303A" w14:textId="4D27E66B" w:rsidR="00C2011F" w:rsidRDefault="00C2011F" w:rsidP="00C201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Esholt Nunnery.</w:t>
      </w:r>
    </w:p>
    <w:p w14:paraId="41AFF5D0" w14:textId="77777777" w:rsidR="00C2011F" w:rsidRDefault="00C2011F" w:rsidP="00C201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76171D" w14:textId="77777777" w:rsidR="00C2011F" w:rsidRDefault="00C2011F" w:rsidP="00C201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617240" w14:textId="12644E7E" w:rsidR="00C2011F" w:rsidRDefault="00C2011F" w:rsidP="00C201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Dec.1484</w:t>
      </w:r>
      <w:r>
        <w:rPr>
          <w:rFonts w:ascii="Times New Roman" w:hAnsi="Times New Roman" w:cs="Times New Roman"/>
          <w:sz w:val="24"/>
          <w:szCs w:val="24"/>
        </w:rPr>
        <w:tab/>
        <w:t>He was ordained subdeacon in the conventual church of the Austin Friars at</w:t>
      </w:r>
    </w:p>
    <w:p w14:paraId="7468DC5C" w14:textId="77777777" w:rsidR="00C2011F" w:rsidRDefault="00C2011F" w:rsidP="00C201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York by William Egremont, Bishop of Dromore(q.v.).</w:t>
      </w:r>
    </w:p>
    <w:p w14:paraId="75DAB0D3" w14:textId="130D90CB" w:rsidR="00C2011F" w:rsidRDefault="00C2011F" w:rsidP="00C201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(“York Clergy Ordinations 1475-1500” ed. David M. Smith p.101)</w:t>
      </w:r>
    </w:p>
    <w:p w14:paraId="4C800AA6" w14:textId="77777777" w:rsidR="00B56FBD" w:rsidRPr="00FF328A" w:rsidRDefault="00B56FBD" w:rsidP="00B56F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328A">
        <w:rPr>
          <w:rFonts w:ascii="Times New Roman" w:hAnsi="Times New Roman" w:cs="Times New Roman"/>
          <w:sz w:val="24"/>
          <w:szCs w:val="24"/>
        </w:rPr>
        <w:t>26 Feb.1485</w:t>
      </w:r>
      <w:r w:rsidRPr="00FF328A">
        <w:rPr>
          <w:rFonts w:ascii="Times New Roman" w:hAnsi="Times New Roman" w:cs="Times New Roman"/>
          <w:sz w:val="24"/>
          <w:szCs w:val="24"/>
        </w:rPr>
        <w:tab/>
        <w:t xml:space="preserve">He was ordained </w:t>
      </w:r>
      <w:r>
        <w:rPr>
          <w:rFonts w:ascii="Times New Roman" w:hAnsi="Times New Roman" w:cs="Times New Roman"/>
          <w:sz w:val="24"/>
          <w:szCs w:val="24"/>
        </w:rPr>
        <w:t>deacon</w:t>
      </w:r>
      <w:r w:rsidRPr="00FF328A">
        <w:rPr>
          <w:rFonts w:ascii="Times New Roman" w:hAnsi="Times New Roman" w:cs="Times New Roman"/>
          <w:sz w:val="24"/>
          <w:szCs w:val="24"/>
        </w:rPr>
        <w:t xml:space="preserve"> in in the conventual church of Holy Trinity Priory,</w:t>
      </w:r>
    </w:p>
    <w:p w14:paraId="67256E93" w14:textId="77777777" w:rsidR="00B56FBD" w:rsidRPr="00FF328A" w:rsidRDefault="00B56FBD" w:rsidP="00B56F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328A">
        <w:rPr>
          <w:rFonts w:ascii="Times New Roman" w:hAnsi="Times New Roman" w:cs="Times New Roman"/>
          <w:sz w:val="24"/>
          <w:szCs w:val="24"/>
        </w:rPr>
        <w:tab/>
      </w:r>
      <w:r w:rsidRPr="00FF328A">
        <w:rPr>
          <w:rFonts w:ascii="Times New Roman" w:hAnsi="Times New Roman" w:cs="Times New Roman"/>
          <w:sz w:val="24"/>
          <w:szCs w:val="24"/>
        </w:rPr>
        <w:tab/>
        <w:t>York, by William Egremont, Bishop of Dromore(q.v.).</w:t>
      </w:r>
    </w:p>
    <w:p w14:paraId="0A788481" w14:textId="220FE94D" w:rsidR="00B56FBD" w:rsidRDefault="00B56FBD" w:rsidP="00B56F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328A">
        <w:rPr>
          <w:rFonts w:ascii="Times New Roman" w:hAnsi="Times New Roman" w:cs="Times New Roman"/>
          <w:sz w:val="24"/>
          <w:szCs w:val="24"/>
        </w:rPr>
        <w:tab/>
      </w:r>
      <w:r w:rsidRPr="00FF328A">
        <w:rPr>
          <w:rFonts w:ascii="Times New Roman" w:hAnsi="Times New Roman" w:cs="Times New Roman"/>
          <w:sz w:val="24"/>
          <w:szCs w:val="24"/>
        </w:rPr>
        <w:tab/>
        <w:t>(“York Clergy Ordinations 1475-1500” ed. David M. Smith p.10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328A">
        <w:rPr>
          <w:rFonts w:ascii="Times New Roman" w:hAnsi="Times New Roman" w:cs="Times New Roman"/>
          <w:sz w:val="24"/>
          <w:szCs w:val="24"/>
        </w:rPr>
        <w:t>)</w:t>
      </w:r>
    </w:p>
    <w:p w14:paraId="61BE9526" w14:textId="77777777" w:rsidR="00C2011F" w:rsidRDefault="00C2011F" w:rsidP="00C201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6CAE71" w14:textId="77777777" w:rsidR="00C2011F" w:rsidRDefault="00C2011F" w:rsidP="00C201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6D0482" w14:textId="4B9660AD" w:rsidR="00C2011F" w:rsidRDefault="00C2011F" w:rsidP="00C201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May 2021</w:t>
      </w:r>
    </w:p>
    <w:p w14:paraId="6307BA3E" w14:textId="52DFA1A3" w:rsidR="00B56FBD" w:rsidRDefault="00B56FBD" w:rsidP="00C201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January 2023</w:t>
      </w:r>
    </w:p>
    <w:p w14:paraId="046B604E" w14:textId="2452D8CD" w:rsidR="00BA00AB" w:rsidRPr="00C2011F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C201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89FD2" w14:textId="77777777" w:rsidR="00C2011F" w:rsidRDefault="00C2011F" w:rsidP="009139A6">
      <w:r>
        <w:separator/>
      </w:r>
    </w:p>
  </w:endnote>
  <w:endnote w:type="continuationSeparator" w:id="0">
    <w:p w14:paraId="05D4C922" w14:textId="77777777" w:rsidR="00C2011F" w:rsidRDefault="00C2011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9BC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FFC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634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A350D" w14:textId="77777777" w:rsidR="00C2011F" w:rsidRDefault="00C2011F" w:rsidP="009139A6">
      <w:r>
        <w:separator/>
      </w:r>
    </w:p>
  </w:footnote>
  <w:footnote w:type="continuationSeparator" w:id="0">
    <w:p w14:paraId="62C4DEB9" w14:textId="77777777" w:rsidR="00C2011F" w:rsidRDefault="00C2011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A141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0CF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E7A6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1F"/>
    <w:rsid w:val="000666E0"/>
    <w:rsid w:val="002510B7"/>
    <w:rsid w:val="005C130B"/>
    <w:rsid w:val="00826F5C"/>
    <w:rsid w:val="009139A6"/>
    <w:rsid w:val="009448BB"/>
    <w:rsid w:val="00A3176C"/>
    <w:rsid w:val="00AE65F8"/>
    <w:rsid w:val="00B56FBD"/>
    <w:rsid w:val="00BA00AB"/>
    <w:rsid w:val="00C2011F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9AC83"/>
  <w15:chartTrackingRefBased/>
  <w15:docId w15:val="{24C4F20A-BF33-484B-A3C0-CED29A47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2021-05-06T10:51:00Z</dcterms:created>
  <dcterms:modified xsi:type="dcterms:W3CDTF">2023-01-21T12:26:00Z</dcterms:modified>
</cp:coreProperties>
</file>