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BC737" w14:textId="77777777" w:rsidR="00CD1C59" w:rsidRDefault="00CD1C59" w:rsidP="00CD1C59">
      <w:pPr>
        <w:pStyle w:val="NoSpacing"/>
      </w:pPr>
      <w:r>
        <w:rPr>
          <w:u w:val="single"/>
        </w:rPr>
        <w:t>Nicholas TURVEY</w:t>
      </w:r>
      <w:r>
        <w:t xml:space="preserve">    </w:t>
      </w:r>
      <w:proofErr w:type="gramStart"/>
      <w:r>
        <w:t xml:space="preserve">   (</w:t>
      </w:r>
      <w:proofErr w:type="gramEnd"/>
      <w:r>
        <w:t>fl.1423)</w:t>
      </w:r>
    </w:p>
    <w:p w14:paraId="3F365722" w14:textId="77777777" w:rsidR="00CD1C59" w:rsidRDefault="00CD1C59" w:rsidP="00CD1C59">
      <w:pPr>
        <w:pStyle w:val="NoSpacing"/>
      </w:pPr>
    </w:p>
    <w:p w14:paraId="22B97823" w14:textId="77777777" w:rsidR="00CD1C59" w:rsidRDefault="00CD1C59" w:rsidP="00CD1C59">
      <w:pPr>
        <w:pStyle w:val="NoSpacing"/>
      </w:pPr>
    </w:p>
    <w:p w14:paraId="4042A6D0" w14:textId="77777777" w:rsidR="00CD1C59" w:rsidRDefault="00CD1C59" w:rsidP="00CD1C59">
      <w:pPr>
        <w:pStyle w:val="NoSpacing"/>
      </w:pPr>
      <w:r>
        <w:t>12 Oct.1423</w:t>
      </w:r>
      <w:r>
        <w:tab/>
        <w:t>He was a juror on the inquisition mandamus held in Newport Pagnell,</w:t>
      </w:r>
    </w:p>
    <w:p w14:paraId="58065A12" w14:textId="77777777" w:rsidR="00CD1C59" w:rsidRDefault="00CD1C59" w:rsidP="00CD1C59">
      <w:pPr>
        <w:pStyle w:val="NoSpacing"/>
        <w:ind w:left="720" w:firstLine="720"/>
      </w:pPr>
      <w:r>
        <w:t xml:space="preserve">Buckinghamshire, into lands of the late Nicholas </w:t>
      </w:r>
      <w:proofErr w:type="spellStart"/>
      <w:r>
        <w:t>Bradshagh</w:t>
      </w:r>
      <w:proofErr w:type="spellEnd"/>
      <w:r>
        <w:t>(q.v.).</w:t>
      </w:r>
    </w:p>
    <w:p w14:paraId="06BA3C95" w14:textId="5FBDB110" w:rsidR="00CD1C59" w:rsidRDefault="00CD1C59" w:rsidP="00CD1C59">
      <w:pPr>
        <w:pStyle w:val="NoSpacing"/>
      </w:pPr>
      <w:r>
        <w:tab/>
      </w:r>
      <w:r>
        <w:tab/>
        <w:t xml:space="preserve">(www.inquisitionspostmortem.ac.uk   ref. </w:t>
      </w:r>
      <w:proofErr w:type="spellStart"/>
      <w:r>
        <w:t>eCIPM</w:t>
      </w:r>
      <w:proofErr w:type="spellEnd"/>
      <w:r>
        <w:t xml:space="preserve"> 22-266)</w:t>
      </w:r>
    </w:p>
    <w:p w14:paraId="7EC5795D" w14:textId="77777777" w:rsidR="00644D61" w:rsidRDefault="00644D61" w:rsidP="00644D61">
      <w:pPr>
        <w:pStyle w:val="NoSpacing"/>
      </w:pPr>
      <w:r>
        <w:t>14 May1425</w:t>
      </w:r>
      <w:r>
        <w:tab/>
        <w:t xml:space="preserve">He was a juror on the inquisition </w:t>
      </w:r>
      <w:proofErr w:type="gramStart"/>
      <w:r>
        <w:t>post mortem</w:t>
      </w:r>
      <w:proofErr w:type="gramEnd"/>
      <w:r>
        <w:t xml:space="preserve"> held in Newport Pagnell,</w:t>
      </w:r>
    </w:p>
    <w:p w14:paraId="78CDE522" w14:textId="77777777" w:rsidR="00644D61" w:rsidRDefault="00644D61" w:rsidP="00644D61">
      <w:pPr>
        <w:pStyle w:val="NoSpacing"/>
      </w:pPr>
      <w:r>
        <w:tab/>
      </w:r>
      <w:r>
        <w:tab/>
        <w:t>Buckinghamshire, into lands of the late Maud Wake(q.v.).</w:t>
      </w:r>
    </w:p>
    <w:p w14:paraId="0DDC4F67" w14:textId="77777777" w:rsidR="00644D61" w:rsidRDefault="00644D61" w:rsidP="00644D61">
      <w:pPr>
        <w:pStyle w:val="NoSpacing"/>
      </w:pPr>
      <w:r>
        <w:tab/>
      </w:r>
      <w:r>
        <w:tab/>
        <w:t xml:space="preserve">(www.inquisitionspostmortem.ac.uk ref. </w:t>
      </w:r>
      <w:proofErr w:type="spellStart"/>
      <w:r>
        <w:t>eCIPM</w:t>
      </w:r>
      <w:proofErr w:type="spellEnd"/>
      <w:r>
        <w:t xml:space="preserve"> 22-413)</w:t>
      </w:r>
    </w:p>
    <w:p w14:paraId="0B3EAED3" w14:textId="77777777" w:rsidR="00644D61" w:rsidRDefault="00644D61" w:rsidP="00CD1C59">
      <w:pPr>
        <w:pStyle w:val="NoSpacing"/>
      </w:pPr>
    </w:p>
    <w:p w14:paraId="31B2E404" w14:textId="77777777" w:rsidR="00CD1C59" w:rsidRDefault="00CD1C59" w:rsidP="00CD1C59">
      <w:pPr>
        <w:pStyle w:val="NoSpacing"/>
      </w:pPr>
    </w:p>
    <w:p w14:paraId="36E236A9" w14:textId="77777777" w:rsidR="00CD1C59" w:rsidRDefault="00CD1C59" w:rsidP="00CD1C59">
      <w:pPr>
        <w:pStyle w:val="NoSpacing"/>
      </w:pPr>
    </w:p>
    <w:p w14:paraId="1F57B6A1" w14:textId="6C827514" w:rsidR="00CD1C59" w:rsidRDefault="00CD1C59" w:rsidP="00CD1C59">
      <w:pPr>
        <w:pStyle w:val="NoSpacing"/>
      </w:pPr>
      <w:r>
        <w:t>31 October 2017</w:t>
      </w:r>
    </w:p>
    <w:p w14:paraId="63D26C9C" w14:textId="118C50C1" w:rsidR="00644D61" w:rsidRPr="001812E3" w:rsidRDefault="00644D61" w:rsidP="00CD1C59">
      <w:pPr>
        <w:pStyle w:val="NoSpacing"/>
      </w:pPr>
      <w:r>
        <w:t>20 May 2019</w:t>
      </w:r>
      <w:bookmarkStart w:id="0" w:name="_GoBack"/>
      <w:bookmarkEnd w:id="0"/>
    </w:p>
    <w:p w14:paraId="0306120A" w14:textId="77777777" w:rsidR="006B2F86" w:rsidRPr="00CD1C59" w:rsidRDefault="00644D61" w:rsidP="00E71FC3">
      <w:pPr>
        <w:pStyle w:val="NoSpacing"/>
      </w:pPr>
    </w:p>
    <w:sectPr w:rsidR="006B2F86" w:rsidRPr="00CD1C59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9330F" w14:textId="77777777" w:rsidR="00CD1C59" w:rsidRDefault="00CD1C59" w:rsidP="00E71FC3">
      <w:pPr>
        <w:spacing w:after="0" w:line="240" w:lineRule="auto"/>
      </w:pPr>
      <w:r>
        <w:separator/>
      </w:r>
    </w:p>
  </w:endnote>
  <w:endnote w:type="continuationSeparator" w:id="0">
    <w:p w14:paraId="6AB280FB" w14:textId="77777777" w:rsidR="00CD1C59" w:rsidRDefault="00CD1C5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C2746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EAB0E" w14:textId="77777777" w:rsidR="00CD1C59" w:rsidRDefault="00CD1C59" w:rsidP="00E71FC3">
      <w:pPr>
        <w:spacing w:after="0" w:line="240" w:lineRule="auto"/>
      </w:pPr>
      <w:r>
        <w:separator/>
      </w:r>
    </w:p>
  </w:footnote>
  <w:footnote w:type="continuationSeparator" w:id="0">
    <w:p w14:paraId="107F1B37" w14:textId="77777777" w:rsidR="00CD1C59" w:rsidRDefault="00CD1C5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C59"/>
    <w:rsid w:val="001A7C09"/>
    <w:rsid w:val="00577BD5"/>
    <w:rsid w:val="00644D61"/>
    <w:rsid w:val="00656CBA"/>
    <w:rsid w:val="006A1F77"/>
    <w:rsid w:val="00733BE7"/>
    <w:rsid w:val="00AB52E8"/>
    <w:rsid w:val="00B16D3F"/>
    <w:rsid w:val="00BB41AC"/>
    <w:rsid w:val="00CD1C59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D2108"/>
  <w15:chartTrackingRefBased/>
  <w15:docId w15:val="{906493CE-8596-42A6-B4F0-CA018835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2017-10-31T22:16:00Z</dcterms:created>
  <dcterms:modified xsi:type="dcterms:W3CDTF">2019-05-20T13:29:00Z</dcterms:modified>
</cp:coreProperties>
</file>