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F839A" w14:textId="77777777" w:rsidR="00942506" w:rsidRDefault="00942506" w:rsidP="00942506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John TWENNYNG</w:t>
      </w:r>
      <w:r>
        <w:rPr>
          <w:rFonts w:eastAsia="Times New Roman" w:cs="Times New Roman"/>
          <w:szCs w:val="24"/>
        </w:rPr>
        <w:t xml:space="preserve">       (fl.1484)</w:t>
      </w:r>
    </w:p>
    <w:p w14:paraId="30B877D3" w14:textId="77777777" w:rsidR="00942506" w:rsidRDefault="00942506" w:rsidP="00942506">
      <w:pPr>
        <w:pStyle w:val="NoSpacing"/>
        <w:rPr>
          <w:rFonts w:eastAsia="Times New Roman" w:cs="Times New Roman"/>
          <w:szCs w:val="24"/>
        </w:rPr>
      </w:pPr>
    </w:p>
    <w:p w14:paraId="2FD99B11" w14:textId="77777777" w:rsidR="00942506" w:rsidRDefault="00942506" w:rsidP="00942506">
      <w:pPr>
        <w:pStyle w:val="NoSpacing"/>
        <w:rPr>
          <w:rFonts w:eastAsia="Times New Roman" w:cs="Times New Roman"/>
          <w:szCs w:val="24"/>
        </w:rPr>
      </w:pPr>
    </w:p>
    <w:p w14:paraId="4A1EA49B" w14:textId="77777777" w:rsidR="00942506" w:rsidRDefault="00942506" w:rsidP="00942506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30 Oct.1484</w:t>
      </w:r>
      <w:r>
        <w:rPr>
          <w:rFonts w:eastAsia="Times New Roman" w:cs="Times New Roman"/>
          <w:szCs w:val="24"/>
        </w:rPr>
        <w:tab/>
        <w:t>He was a juror on the inquisition post mortem held in Cirencester into lands</w:t>
      </w:r>
    </w:p>
    <w:p w14:paraId="149DA873" w14:textId="77777777" w:rsidR="00942506" w:rsidRDefault="00942506" w:rsidP="00942506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of Sir William Notyngham(q.v.).</w:t>
      </w:r>
    </w:p>
    <w:p w14:paraId="7F540AF5" w14:textId="77777777" w:rsidR="00942506" w:rsidRDefault="00942506" w:rsidP="00942506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(Calendar of Inquisitions Post Mortem 1 Edward V to Richard III, vol.XXV </w:t>
      </w:r>
    </w:p>
    <w:p w14:paraId="56354845" w14:textId="77777777" w:rsidR="00942506" w:rsidRDefault="00942506" w:rsidP="00942506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1483-5, ed. Gordon McKelvie, pub. The Boydell Press 2021, p.62)</w:t>
      </w:r>
    </w:p>
    <w:p w14:paraId="1E76BDC6" w14:textId="77777777" w:rsidR="00DE64C1" w:rsidRDefault="00DE64C1" w:rsidP="00DE64C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6 Nov.1484</w:t>
      </w:r>
      <w:r>
        <w:rPr>
          <w:rFonts w:cs="Times New Roman"/>
          <w:szCs w:val="24"/>
        </w:rPr>
        <w:tab/>
        <w:t>He was a juror on the inquisition post mortem held in Cirencester into lands</w:t>
      </w:r>
    </w:p>
    <w:p w14:paraId="4C5B143E" w14:textId="77777777" w:rsidR="00DE64C1" w:rsidRDefault="00DE64C1" w:rsidP="00DE64C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of Sir Edmund Hungerford(q.v.).</w:t>
      </w:r>
    </w:p>
    <w:p w14:paraId="5D247B05" w14:textId="77777777" w:rsidR="00DE64C1" w:rsidRDefault="00DE64C1" w:rsidP="00DE64C1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(Calendar of Inquisitions Post Mortem 1 Edward V to Richard III, vol.XXV </w:t>
      </w:r>
    </w:p>
    <w:p w14:paraId="5B904941" w14:textId="77777777" w:rsidR="00DE64C1" w:rsidRDefault="00DE64C1" w:rsidP="00DE64C1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1483-5, ed. Gordon McKelvie, pub. The Boydell Press 2021, p.122)</w:t>
      </w:r>
    </w:p>
    <w:p w14:paraId="5907E205" w14:textId="77777777" w:rsidR="00DE64C1" w:rsidRDefault="00DE64C1" w:rsidP="00DE64C1">
      <w:pPr>
        <w:pStyle w:val="NoSpacing"/>
        <w:rPr>
          <w:rFonts w:eastAsia="Times New Roman" w:cs="Times New Roman"/>
          <w:szCs w:val="24"/>
        </w:rPr>
      </w:pPr>
    </w:p>
    <w:p w14:paraId="5522753A" w14:textId="77777777" w:rsidR="00942506" w:rsidRDefault="00942506" w:rsidP="00942506">
      <w:pPr>
        <w:pStyle w:val="NoSpacing"/>
        <w:rPr>
          <w:rFonts w:eastAsia="Times New Roman" w:cs="Times New Roman"/>
          <w:szCs w:val="24"/>
        </w:rPr>
      </w:pPr>
    </w:p>
    <w:p w14:paraId="25F81D12" w14:textId="77777777" w:rsidR="00942506" w:rsidRDefault="00942506" w:rsidP="00942506">
      <w:pPr>
        <w:pStyle w:val="NoSpacing"/>
        <w:rPr>
          <w:rFonts w:eastAsia="Times New Roman" w:cs="Times New Roman"/>
          <w:szCs w:val="24"/>
        </w:rPr>
      </w:pPr>
    </w:p>
    <w:p w14:paraId="3A7FFDB4" w14:textId="77777777" w:rsidR="00942506" w:rsidRDefault="00942506" w:rsidP="00942506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21 May 2023</w:t>
      </w:r>
    </w:p>
    <w:p w14:paraId="4C61F2CE" w14:textId="1725F938" w:rsidR="00DE64C1" w:rsidRDefault="00DE64C1" w:rsidP="00942506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3 August 2024</w:t>
      </w:r>
    </w:p>
    <w:p w14:paraId="20F1CCB0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60932" w14:textId="77777777" w:rsidR="00942506" w:rsidRDefault="00942506" w:rsidP="009139A6">
      <w:r>
        <w:separator/>
      </w:r>
    </w:p>
  </w:endnote>
  <w:endnote w:type="continuationSeparator" w:id="0">
    <w:p w14:paraId="1B3F6479" w14:textId="77777777" w:rsidR="00942506" w:rsidRDefault="0094250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B439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AD22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F65C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64C08" w14:textId="77777777" w:rsidR="00942506" w:rsidRDefault="00942506" w:rsidP="009139A6">
      <w:r>
        <w:separator/>
      </w:r>
    </w:p>
  </w:footnote>
  <w:footnote w:type="continuationSeparator" w:id="0">
    <w:p w14:paraId="4C190B55" w14:textId="77777777" w:rsidR="00942506" w:rsidRDefault="0094250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5489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A7CD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7F23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06"/>
    <w:rsid w:val="000666E0"/>
    <w:rsid w:val="002510B7"/>
    <w:rsid w:val="005C130B"/>
    <w:rsid w:val="00826F5C"/>
    <w:rsid w:val="009139A6"/>
    <w:rsid w:val="00942506"/>
    <w:rsid w:val="009448BB"/>
    <w:rsid w:val="00947624"/>
    <w:rsid w:val="00A3176C"/>
    <w:rsid w:val="00AE65F8"/>
    <w:rsid w:val="00BA00AB"/>
    <w:rsid w:val="00CB4ED9"/>
    <w:rsid w:val="00D43AA9"/>
    <w:rsid w:val="00DE64C1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79544"/>
  <w15:chartTrackingRefBased/>
  <w15:docId w15:val="{B87AAF13-19E9-4D75-A0D8-AE968AAB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2023-05-21T20:16:00Z</dcterms:created>
  <dcterms:modified xsi:type="dcterms:W3CDTF">2024-08-03T10:50:00Z</dcterms:modified>
</cp:coreProperties>
</file>