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CB4E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TWYGGE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fl.1492)</w:t>
      </w:r>
    </w:p>
    <w:p w14:paraId="6E2B1E8A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Bradninch</w:t>
      </w:r>
      <w:proofErr w:type="spellEnd"/>
      <w:r>
        <w:rPr>
          <w:rFonts w:cs="Times New Roman"/>
          <w:szCs w:val="24"/>
        </w:rPr>
        <w:t>. Yeoman.</w:t>
      </w:r>
    </w:p>
    <w:p w14:paraId="073F7E9C" w14:textId="77777777" w:rsidR="00D62B17" w:rsidRDefault="00D62B17" w:rsidP="00D62B17">
      <w:pPr>
        <w:pStyle w:val="NoSpacing"/>
        <w:rPr>
          <w:rFonts w:cs="Times New Roman"/>
          <w:szCs w:val="24"/>
        </w:rPr>
      </w:pPr>
    </w:p>
    <w:p w14:paraId="29E8DE7F" w14:textId="77777777" w:rsidR="00D62B17" w:rsidRDefault="00D62B17" w:rsidP="00D62B17">
      <w:pPr>
        <w:pStyle w:val="NoSpacing"/>
        <w:rPr>
          <w:rFonts w:cs="Times New Roman"/>
          <w:szCs w:val="24"/>
        </w:rPr>
      </w:pPr>
    </w:p>
    <w:p w14:paraId="65AC6DF9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Feb.1492</w:t>
      </w:r>
      <w:r>
        <w:rPr>
          <w:rFonts w:cs="Times New Roman"/>
          <w:szCs w:val="24"/>
        </w:rPr>
        <w:tab/>
        <w:t>On the commission to collect the money granted to the King at the last</w:t>
      </w:r>
    </w:p>
    <w:p w14:paraId="2303E05F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Parliament for the </w:t>
      </w:r>
      <w:proofErr w:type="spellStart"/>
      <w:r>
        <w:rPr>
          <w:rFonts w:cs="Times New Roman"/>
          <w:szCs w:val="24"/>
        </w:rPr>
        <w:t>defence</w:t>
      </w:r>
      <w:proofErr w:type="spellEnd"/>
      <w:r>
        <w:rPr>
          <w:rFonts w:cs="Times New Roman"/>
          <w:szCs w:val="24"/>
        </w:rPr>
        <w:t xml:space="preserve"> of the realm </w:t>
      </w:r>
      <w:proofErr w:type="gramStart"/>
      <w:r>
        <w:rPr>
          <w:rFonts w:cs="Times New Roman"/>
          <w:szCs w:val="24"/>
        </w:rPr>
        <w:t>and also</w:t>
      </w:r>
      <w:proofErr w:type="gramEnd"/>
      <w:r>
        <w:rPr>
          <w:rFonts w:cs="Times New Roman"/>
          <w:szCs w:val="24"/>
        </w:rPr>
        <w:t xml:space="preserve"> the taxes of two whole</w:t>
      </w:r>
    </w:p>
    <w:p w14:paraId="66C35A1A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fifteenths and tenths, in Devon.</w:t>
      </w:r>
    </w:p>
    <w:p w14:paraId="6F647D1F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p.159)</w:t>
      </w:r>
    </w:p>
    <w:p w14:paraId="7D20FAC1" w14:textId="77777777" w:rsidR="00D62B17" w:rsidRDefault="00D62B17" w:rsidP="00D62B17">
      <w:pPr>
        <w:pStyle w:val="NoSpacing"/>
        <w:rPr>
          <w:rFonts w:cs="Times New Roman"/>
          <w:szCs w:val="24"/>
        </w:rPr>
      </w:pPr>
    </w:p>
    <w:p w14:paraId="7540BEE9" w14:textId="77777777" w:rsidR="00D62B17" w:rsidRDefault="00D62B17" w:rsidP="00D62B17">
      <w:pPr>
        <w:pStyle w:val="NoSpacing"/>
        <w:rPr>
          <w:rFonts w:cs="Times New Roman"/>
          <w:szCs w:val="24"/>
        </w:rPr>
      </w:pPr>
    </w:p>
    <w:p w14:paraId="4FE8FA23" w14:textId="77777777" w:rsidR="00D62B17" w:rsidRDefault="00D62B17" w:rsidP="00D62B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December 2023</w:t>
      </w:r>
    </w:p>
    <w:p w14:paraId="41C26C3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19C3" w14:textId="77777777" w:rsidR="00D62B17" w:rsidRDefault="00D62B17" w:rsidP="009139A6">
      <w:r>
        <w:separator/>
      </w:r>
    </w:p>
  </w:endnote>
  <w:endnote w:type="continuationSeparator" w:id="0">
    <w:p w14:paraId="3E5AAD8A" w14:textId="77777777" w:rsidR="00D62B17" w:rsidRDefault="00D62B1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A6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C4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21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91E1" w14:textId="77777777" w:rsidR="00D62B17" w:rsidRDefault="00D62B17" w:rsidP="009139A6">
      <w:r>
        <w:separator/>
      </w:r>
    </w:p>
  </w:footnote>
  <w:footnote w:type="continuationSeparator" w:id="0">
    <w:p w14:paraId="44FDFBD1" w14:textId="77777777" w:rsidR="00D62B17" w:rsidRDefault="00D62B1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AA0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C1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CD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1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62B17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67C6"/>
  <w15:chartTrackingRefBased/>
  <w15:docId w15:val="{F6F20F28-48EB-49C3-81D0-9F99D6D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2023-12-18T16:28:00Z</dcterms:created>
  <dcterms:modified xsi:type="dcterms:W3CDTF">2023-12-18T16:28:00Z</dcterms:modified>
</cp:coreProperties>
</file>