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E8AC" w14:textId="77777777" w:rsidR="009E020A" w:rsidRDefault="009E020A" w:rsidP="009E020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William TWYNYHO</w:t>
      </w:r>
      <w:r>
        <w:rPr>
          <w:rFonts w:cs="Times New Roman"/>
          <w:szCs w:val="24"/>
        </w:rPr>
        <w:t xml:space="preserve"> 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fl.1485)</w:t>
      </w:r>
    </w:p>
    <w:p w14:paraId="77BBEDCA" w14:textId="77777777" w:rsidR="009E020A" w:rsidRDefault="009E020A" w:rsidP="009E020A">
      <w:pPr>
        <w:pStyle w:val="NoSpacing"/>
        <w:rPr>
          <w:rFonts w:cs="Times New Roman"/>
          <w:szCs w:val="24"/>
        </w:rPr>
      </w:pPr>
    </w:p>
    <w:p w14:paraId="7F9E6061" w14:textId="77777777" w:rsidR="009E020A" w:rsidRDefault="009E020A" w:rsidP="009E020A">
      <w:pPr>
        <w:pStyle w:val="NoSpacing"/>
        <w:rPr>
          <w:rFonts w:cs="Times New Roman"/>
          <w:szCs w:val="24"/>
        </w:rPr>
      </w:pPr>
    </w:p>
    <w:p w14:paraId="79E46F22" w14:textId="77777777" w:rsidR="009E020A" w:rsidRDefault="009E020A" w:rsidP="009E020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Nephew of John </w:t>
      </w:r>
      <w:proofErr w:type="spellStart"/>
      <w:r>
        <w:rPr>
          <w:rFonts w:cs="Times New Roman"/>
          <w:szCs w:val="24"/>
        </w:rPr>
        <w:t>Twynyho</w:t>
      </w:r>
      <w:proofErr w:type="spellEnd"/>
      <w:r>
        <w:rPr>
          <w:rFonts w:cs="Times New Roman"/>
          <w:szCs w:val="24"/>
        </w:rPr>
        <w:t>(q.v.).     (</w:t>
      </w:r>
      <w:proofErr w:type="spellStart"/>
      <w:r>
        <w:rPr>
          <w:rFonts w:cs="Times New Roman"/>
          <w:szCs w:val="24"/>
        </w:rPr>
        <w:t>Logge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vol.I</w:t>
      </w:r>
      <w:proofErr w:type="spellEnd"/>
      <w:proofErr w:type="gramEnd"/>
      <w:r>
        <w:rPr>
          <w:rFonts w:cs="Times New Roman"/>
          <w:szCs w:val="24"/>
        </w:rPr>
        <w:t xml:space="preserve"> pp.454-7)</w:t>
      </w:r>
    </w:p>
    <w:p w14:paraId="4B885BF8" w14:textId="77777777" w:rsidR="009E020A" w:rsidRDefault="009E020A" w:rsidP="009E020A">
      <w:pPr>
        <w:pStyle w:val="NoSpacing"/>
        <w:rPr>
          <w:rFonts w:cs="Times New Roman"/>
          <w:szCs w:val="24"/>
        </w:rPr>
      </w:pPr>
    </w:p>
    <w:p w14:paraId="493D133B" w14:textId="77777777" w:rsidR="009E020A" w:rsidRDefault="009E020A" w:rsidP="009E020A">
      <w:pPr>
        <w:pStyle w:val="NoSpacing"/>
        <w:rPr>
          <w:rFonts w:cs="Times New Roman"/>
          <w:szCs w:val="24"/>
        </w:rPr>
      </w:pPr>
    </w:p>
    <w:p w14:paraId="4717ABFB" w14:textId="77777777" w:rsidR="009E020A" w:rsidRDefault="009E020A" w:rsidP="009E020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29 Sep.1485</w:t>
      </w:r>
      <w:r>
        <w:rPr>
          <w:rFonts w:cs="Times New Roman"/>
          <w:szCs w:val="24"/>
        </w:rPr>
        <w:tab/>
        <w:t>His uncle appointed him a joint supervisor of his Will.   (ibid.)</w:t>
      </w:r>
    </w:p>
    <w:p w14:paraId="722D8516" w14:textId="77777777" w:rsidR="009E020A" w:rsidRDefault="009E020A" w:rsidP="009E020A">
      <w:pPr>
        <w:pStyle w:val="NoSpacing"/>
        <w:rPr>
          <w:rFonts w:cs="Times New Roman"/>
          <w:szCs w:val="24"/>
        </w:rPr>
      </w:pPr>
    </w:p>
    <w:p w14:paraId="57579314" w14:textId="77777777" w:rsidR="009E020A" w:rsidRDefault="009E020A" w:rsidP="009E020A">
      <w:pPr>
        <w:pStyle w:val="NoSpacing"/>
        <w:rPr>
          <w:rFonts w:cs="Times New Roman"/>
          <w:szCs w:val="24"/>
        </w:rPr>
      </w:pPr>
    </w:p>
    <w:p w14:paraId="55B24A4B" w14:textId="77777777" w:rsidR="009E020A" w:rsidRDefault="009E020A" w:rsidP="009E020A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9 December 2022</w:t>
      </w:r>
    </w:p>
    <w:p w14:paraId="0831DCBD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BD8C" w14:textId="77777777" w:rsidR="009E020A" w:rsidRDefault="009E020A" w:rsidP="009139A6">
      <w:r>
        <w:separator/>
      </w:r>
    </w:p>
  </w:endnote>
  <w:endnote w:type="continuationSeparator" w:id="0">
    <w:p w14:paraId="30FAF6D3" w14:textId="77777777" w:rsidR="009E020A" w:rsidRDefault="009E020A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5EC8C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0FDE7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71C0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F67A" w14:textId="77777777" w:rsidR="009E020A" w:rsidRDefault="009E020A" w:rsidP="009139A6">
      <w:r>
        <w:separator/>
      </w:r>
    </w:p>
  </w:footnote>
  <w:footnote w:type="continuationSeparator" w:id="0">
    <w:p w14:paraId="227C7F04" w14:textId="77777777" w:rsidR="009E020A" w:rsidRDefault="009E020A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E79D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AB7A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9454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0A"/>
    <w:rsid w:val="000666E0"/>
    <w:rsid w:val="002510B7"/>
    <w:rsid w:val="005C130B"/>
    <w:rsid w:val="00826F5C"/>
    <w:rsid w:val="009139A6"/>
    <w:rsid w:val="009448BB"/>
    <w:rsid w:val="00947624"/>
    <w:rsid w:val="009E020A"/>
    <w:rsid w:val="00A3176C"/>
    <w:rsid w:val="00AE65F8"/>
    <w:rsid w:val="00BA00AB"/>
    <w:rsid w:val="00CB4ED9"/>
    <w:rsid w:val="00EB3209"/>
    <w:rsid w:val="00F41096"/>
    <w:rsid w:val="00F5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DE63D"/>
  <w15:chartTrackingRefBased/>
  <w15:docId w15:val="{01FDA580-1430-4DDD-89E8-8C2A8AAF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2022-12-09T12:17:00Z</dcterms:created>
  <dcterms:modified xsi:type="dcterms:W3CDTF">2022-12-09T12:17:00Z</dcterms:modified>
</cp:coreProperties>
</file>