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34F31" w14:textId="77777777" w:rsidR="00D531E1" w:rsidRDefault="00D531E1" w:rsidP="00D531E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Radulf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UDA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fl.1482)</w:t>
      </w:r>
    </w:p>
    <w:p w14:paraId="5671B43C" w14:textId="77777777" w:rsidR="00D531E1" w:rsidRDefault="00D531E1" w:rsidP="00D531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1C4CCB" w14:textId="77777777" w:rsidR="00D531E1" w:rsidRDefault="00D531E1" w:rsidP="00D531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BAF045" w14:textId="77777777" w:rsidR="00D531E1" w:rsidRDefault="00D531E1" w:rsidP="00D531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Jun.</w:t>
      </w:r>
      <w:r>
        <w:rPr>
          <w:rFonts w:ascii="Times New Roman" w:hAnsi="Times New Roman" w:cs="Times New Roman"/>
          <w:sz w:val="24"/>
          <w:szCs w:val="24"/>
        </w:rPr>
        <w:tab/>
        <w:t>1482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witness when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appointed </w:t>
      </w:r>
      <w:proofErr w:type="gramStart"/>
      <w:r>
        <w:rPr>
          <w:rFonts w:ascii="Times New Roman" w:hAnsi="Times New Roman" w:cs="Times New Roman"/>
          <w:sz w:val="24"/>
          <w:szCs w:val="24"/>
        </w:rPr>
        <w:t>Benedict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06FD1" w14:textId="77777777" w:rsidR="00D531E1" w:rsidRDefault="00D531E1" w:rsidP="00D531E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Hygow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Trevysam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as his attorneys to deliver seisin of lands etc.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Trempissick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Cornwall, to his son, John(q.v.), and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Enor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E7C38" w14:textId="77777777" w:rsidR="00D531E1" w:rsidRDefault="00D531E1" w:rsidP="00D531E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Treworga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    (T.N.A. ref. X433/3)</w:t>
      </w:r>
    </w:p>
    <w:p w14:paraId="62203B45" w14:textId="77777777" w:rsidR="00D531E1" w:rsidRDefault="00D531E1" w:rsidP="00D531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8EB87C" w14:textId="77777777" w:rsidR="00D531E1" w:rsidRDefault="00D531E1" w:rsidP="00D531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482E89" w14:textId="77777777" w:rsidR="00D531E1" w:rsidRDefault="00D531E1" w:rsidP="00D531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April 2021</w:t>
      </w:r>
    </w:p>
    <w:p w14:paraId="6DA72238" w14:textId="432E0E2B" w:rsidR="00D531E1" w:rsidRPr="00D531E1" w:rsidRDefault="00D531E1" w:rsidP="00D531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5355B9" w14:textId="043453C1" w:rsidR="00430150" w:rsidRPr="00D531E1" w:rsidRDefault="00430150" w:rsidP="001E01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65AE63" w14:textId="7C2C38B2" w:rsidR="001E0183" w:rsidRPr="001E0183" w:rsidRDefault="001E0183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E0183" w:rsidRPr="001E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F529F" w14:textId="77777777" w:rsidR="00430150" w:rsidRDefault="00430150" w:rsidP="009139A6">
      <w:r>
        <w:separator/>
      </w:r>
    </w:p>
  </w:endnote>
  <w:endnote w:type="continuationSeparator" w:id="0">
    <w:p w14:paraId="67B6DF35" w14:textId="77777777" w:rsidR="00430150" w:rsidRDefault="0043015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49441" w14:textId="77777777" w:rsidR="00430150" w:rsidRDefault="00430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894C6" w14:textId="77777777" w:rsidR="00430150" w:rsidRPr="009139A6" w:rsidRDefault="00430150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EDA2A" w14:textId="77777777" w:rsidR="00430150" w:rsidRDefault="00430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3CC41" w14:textId="77777777" w:rsidR="00430150" w:rsidRDefault="00430150" w:rsidP="009139A6">
      <w:r>
        <w:separator/>
      </w:r>
    </w:p>
  </w:footnote>
  <w:footnote w:type="continuationSeparator" w:id="0">
    <w:p w14:paraId="7E6B3FED" w14:textId="77777777" w:rsidR="00430150" w:rsidRDefault="0043015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B3F78" w14:textId="77777777" w:rsidR="00430150" w:rsidRDefault="00430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247DC" w14:textId="77777777" w:rsidR="00430150" w:rsidRDefault="00430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52D0C" w14:textId="77777777" w:rsidR="00430150" w:rsidRDefault="00430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ED"/>
    <w:rsid w:val="000666E0"/>
    <w:rsid w:val="001E0183"/>
    <w:rsid w:val="002510B7"/>
    <w:rsid w:val="00430150"/>
    <w:rsid w:val="005C130B"/>
    <w:rsid w:val="00826F5C"/>
    <w:rsid w:val="009139A6"/>
    <w:rsid w:val="009448BB"/>
    <w:rsid w:val="00A11D9D"/>
    <w:rsid w:val="00A3176C"/>
    <w:rsid w:val="00BA00AB"/>
    <w:rsid w:val="00D531E1"/>
    <w:rsid w:val="00EB3209"/>
    <w:rsid w:val="00F5287F"/>
    <w:rsid w:val="00F5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095E"/>
  <w15:chartTrackingRefBased/>
  <w15:docId w15:val="{FC468C75-07CE-4DA9-BAB8-B84152D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2021-04-07T19:58:00Z</dcterms:created>
  <dcterms:modified xsi:type="dcterms:W3CDTF">2021-04-07T20:52:00Z</dcterms:modified>
</cp:coreProperties>
</file>