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B2" w:rsidRDefault="00302BB2" w:rsidP="00302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UDE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:rsidR="00302BB2" w:rsidRDefault="00302BB2" w:rsidP="00302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302BB2" w:rsidRDefault="00302BB2" w:rsidP="00302B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2BB2" w:rsidRDefault="00302BB2" w:rsidP="00302B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2BB2" w:rsidRDefault="00302BB2" w:rsidP="00302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May1427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to first tonsure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Grampound</w:t>
      </w:r>
      <w:proofErr w:type="spellEnd"/>
      <w:r>
        <w:rPr>
          <w:rFonts w:ascii="Times New Roman" w:hAnsi="Times New Roman" w:cs="Times New Roman"/>
          <w:sz w:val="24"/>
          <w:szCs w:val="24"/>
        </w:rPr>
        <w:t>, Cornwall, by the Bishop.</w:t>
      </w:r>
    </w:p>
    <w:p w:rsidR="00302BB2" w:rsidRDefault="00302BB2" w:rsidP="00302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pp.113-4)</w:t>
      </w:r>
    </w:p>
    <w:p w:rsidR="00302BB2" w:rsidRDefault="00302BB2" w:rsidP="00302B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2BB2" w:rsidRDefault="00302BB2" w:rsidP="00302B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302BB2" w:rsidRDefault="00302BB2" w:rsidP="00302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June 2016</w:t>
      </w:r>
      <w:bookmarkStart w:id="0" w:name="_GoBack"/>
      <w:bookmarkEnd w:id="0"/>
    </w:p>
    <w:sectPr w:rsidR="006B2F86" w:rsidRPr="00302BB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B2" w:rsidRDefault="00302BB2" w:rsidP="00E71FC3">
      <w:pPr>
        <w:spacing w:after="0" w:line="240" w:lineRule="auto"/>
      </w:pPr>
      <w:r>
        <w:separator/>
      </w:r>
    </w:p>
  </w:endnote>
  <w:endnote w:type="continuationSeparator" w:id="0">
    <w:p w:rsidR="00302BB2" w:rsidRDefault="00302BB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B2" w:rsidRDefault="00302BB2" w:rsidP="00E71FC3">
      <w:pPr>
        <w:spacing w:after="0" w:line="240" w:lineRule="auto"/>
      </w:pPr>
      <w:r>
        <w:separator/>
      </w:r>
    </w:p>
  </w:footnote>
  <w:footnote w:type="continuationSeparator" w:id="0">
    <w:p w:rsidR="00302BB2" w:rsidRDefault="00302BB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B2"/>
    <w:rsid w:val="00302BB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B305"/>
  <w15:chartTrackingRefBased/>
  <w15:docId w15:val="{59582455-0306-4CDC-9C69-230797B8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2016-06-04T14:06:00Z</dcterms:created>
  <dcterms:modified xsi:type="dcterms:W3CDTF">2016-06-04T14:06:00Z</dcterms:modified>
</cp:coreProperties>
</file>