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F3F1" w14:textId="77777777" w:rsidR="00B6053B" w:rsidRDefault="00B6053B" w:rsidP="00B6053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UDE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414638EC" w14:textId="77777777" w:rsidR="00B6053B" w:rsidRDefault="00B6053B" w:rsidP="00B6053B">
      <w:pPr>
        <w:pStyle w:val="NoSpacing"/>
        <w:rPr>
          <w:rFonts w:cs="Times New Roman"/>
          <w:szCs w:val="24"/>
        </w:rPr>
      </w:pPr>
    </w:p>
    <w:p w14:paraId="3E027D71" w14:textId="77777777" w:rsidR="00B6053B" w:rsidRDefault="00B6053B" w:rsidP="00B6053B">
      <w:pPr>
        <w:pStyle w:val="NoSpacing"/>
        <w:rPr>
          <w:rFonts w:cs="Times New Roman"/>
          <w:szCs w:val="24"/>
        </w:rPr>
      </w:pPr>
    </w:p>
    <w:p w14:paraId="00932B60" w14:textId="77777777" w:rsidR="00B6053B" w:rsidRDefault="00B6053B" w:rsidP="00B6053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The Mayor and citizens of Plymouth brought a plaint of </w:t>
      </w:r>
      <w:proofErr w:type="spellStart"/>
      <w:r>
        <w:rPr>
          <w:rFonts w:cs="Times New Roman"/>
          <w:szCs w:val="24"/>
        </w:rPr>
        <w:t>cessavit</w:t>
      </w:r>
      <w:proofErr w:type="spellEnd"/>
      <w:r>
        <w:rPr>
          <w:rFonts w:cs="Times New Roman"/>
          <w:szCs w:val="24"/>
        </w:rPr>
        <w:t xml:space="preserve"> per </w:t>
      </w:r>
      <w:proofErr w:type="gramStart"/>
      <w:r>
        <w:rPr>
          <w:rFonts w:cs="Times New Roman"/>
          <w:szCs w:val="24"/>
        </w:rPr>
        <w:t>biennium</w:t>
      </w:r>
      <w:proofErr w:type="gramEnd"/>
    </w:p>
    <w:p w14:paraId="28F3B4C1" w14:textId="77777777" w:rsidR="00B6053B" w:rsidRDefault="00B6053B" w:rsidP="00B6053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against him.</w:t>
      </w:r>
    </w:p>
    <w:p w14:paraId="286A1068" w14:textId="77777777" w:rsidR="00B6053B" w:rsidRDefault="00B6053B" w:rsidP="00B6053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8041EEB" w14:textId="77777777" w:rsidR="00B6053B" w:rsidRDefault="00B6053B" w:rsidP="00B6053B">
      <w:pPr>
        <w:pStyle w:val="NoSpacing"/>
        <w:rPr>
          <w:rFonts w:cs="Times New Roman"/>
          <w:szCs w:val="24"/>
        </w:rPr>
      </w:pPr>
    </w:p>
    <w:p w14:paraId="2122D0E3" w14:textId="77777777" w:rsidR="00B6053B" w:rsidRDefault="00B6053B" w:rsidP="00B6053B">
      <w:pPr>
        <w:pStyle w:val="NoSpacing"/>
        <w:rPr>
          <w:rFonts w:cs="Times New Roman"/>
          <w:szCs w:val="24"/>
        </w:rPr>
      </w:pPr>
    </w:p>
    <w:p w14:paraId="4FB45670" w14:textId="77777777" w:rsidR="00B6053B" w:rsidRDefault="00B6053B" w:rsidP="00B6053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January 2023</w:t>
      </w:r>
    </w:p>
    <w:p w14:paraId="3EEFAEF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9A28" w14:textId="77777777" w:rsidR="00B6053B" w:rsidRDefault="00B6053B" w:rsidP="009139A6">
      <w:r>
        <w:separator/>
      </w:r>
    </w:p>
  </w:endnote>
  <w:endnote w:type="continuationSeparator" w:id="0">
    <w:p w14:paraId="2D573864" w14:textId="77777777" w:rsidR="00B6053B" w:rsidRDefault="00B605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A7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803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61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7415" w14:textId="77777777" w:rsidR="00B6053B" w:rsidRDefault="00B6053B" w:rsidP="009139A6">
      <w:r>
        <w:separator/>
      </w:r>
    </w:p>
  </w:footnote>
  <w:footnote w:type="continuationSeparator" w:id="0">
    <w:p w14:paraId="616177AE" w14:textId="77777777" w:rsidR="00B6053B" w:rsidRDefault="00B605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28F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D1E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A2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3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6053B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FF5F"/>
  <w15:chartTrackingRefBased/>
  <w15:docId w15:val="{1A387E95-E20B-41C6-84C2-B598623F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60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2023-03-14T19:51:00Z</dcterms:created>
  <dcterms:modified xsi:type="dcterms:W3CDTF">2023-03-14T19:52:00Z</dcterms:modified>
</cp:coreProperties>
</file>