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6A3C87" w:rsidP="00E71FC3">
      <w:pPr>
        <w:pStyle w:val="NoSpacing"/>
      </w:pPr>
      <w:r>
        <w:rPr>
          <w:u w:val="single"/>
        </w:rPr>
        <w:t>John UFFLETE</w:t>
      </w:r>
      <w:r>
        <w:t xml:space="preserve">   </w:t>
      </w:r>
      <w:proofErr w:type="gramStart"/>
      <w:r>
        <w:t xml:space="preserve">   (</w:t>
      </w:r>
      <w:proofErr w:type="gramEnd"/>
      <w:r>
        <w:t>fl.1423)</w:t>
      </w:r>
    </w:p>
    <w:p w:rsidR="006A3C87" w:rsidRDefault="006A3C87" w:rsidP="00E71FC3">
      <w:pPr>
        <w:pStyle w:val="NoSpacing"/>
      </w:pPr>
    </w:p>
    <w:p w:rsidR="006A3C87" w:rsidRDefault="006A3C87" w:rsidP="00E71FC3">
      <w:pPr>
        <w:pStyle w:val="NoSpacing"/>
      </w:pPr>
    </w:p>
    <w:p w:rsidR="006A3C87" w:rsidRDefault="006A3C87" w:rsidP="00E71FC3">
      <w:pPr>
        <w:pStyle w:val="NoSpacing"/>
      </w:pPr>
      <w:r>
        <w:t xml:space="preserve">  9 Jan.1423</w:t>
      </w:r>
      <w:r>
        <w:tab/>
        <w:t>He was a juror on the inquisition post mortem held in Brigg, Lincolnshire,</w:t>
      </w:r>
    </w:p>
    <w:p w:rsidR="006A3C87" w:rsidRDefault="006A3C87" w:rsidP="00E71FC3">
      <w:pPr>
        <w:pStyle w:val="NoSpacing"/>
      </w:pPr>
      <w:r>
        <w:tab/>
      </w:r>
      <w:r>
        <w:tab/>
        <w:t>into lands of the late John Lisle(q.v.).</w:t>
      </w:r>
    </w:p>
    <w:p w:rsidR="006A3C87" w:rsidRDefault="006A3C87" w:rsidP="00E71FC3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22-17)</w:t>
      </w:r>
    </w:p>
    <w:p w:rsidR="00192C99" w:rsidRDefault="00192C99" w:rsidP="00192C99">
      <w:pPr>
        <w:pStyle w:val="NoSpacing"/>
      </w:pPr>
      <w:r>
        <w:t>14 May1423</w:t>
      </w:r>
      <w:r>
        <w:tab/>
        <w:t xml:space="preserve">He was a juror on the inquisition </w:t>
      </w:r>
      <w:proofErr w:type="spellStart"/>
      <w:r>
        <w:t>melius</w:t>
      </w:r>
      <w:proofErr w:type="spellEnd"/>
      <w:r>
        <w:t xml:space="preserve"> </w:t>
      </w:r>
      <w:proofErr w:type="spellStart"/>
      <w:r>
        <w:t>inquirendo</w:t>
      </w:r>
      <w:proofErr w:type="spellEnd"/>
      <w:r>
        <w:t xml:space="preserve"> held in Brigg,</w:t>
      </w:r>
    </w:p>
    <w:p w:rsidR="00192C99" w:rsidRDefault="00192C99" w:rsidP="00192C99">
      <w:pPr>
        <w:pStyle w:val="NoSpacing"/>
      </w:pPr>
      <w:r>
        <w:tab/>
      </w:r>
      <w:r>
        <w:tab/>
        <w:t xml:space="preserve">Lincolnshire, into the lands of the late Sir John </w:t>
      </w:r>
      <w:proofErr w:type="spellStart"/>
      <w:r>
        <w:t>Poucher</w:t>
      </w:r>
      <w:proofErr w:type="spellEnd"/>
      <w:r>
        <w:t>(q.v.).</w:t>
      </w:r>
    </w:p>
    <w:p w:rsidR="00192C99" w:rsidRDefault="00192C99" w:rsidP="00192C99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22-198)</w:t>
      </w:r>
    </w:p>
    <w:p w:rsidR="00745CD3" w:rsidRDefault="00745CD3" w:rsidP="00192C99">
      <w:pPr>
        <w:pStyle w:val="NoSpacing"/>
      </w:pPr>
      <w:bookmarkStart w:id="0" w:name="_GoBack"/>
      <w:bookmarkEnd w:id="0"/>
    </w:p>
    <w:p w:rsidR="006A3C87" w:rsidRDefault="006A3C87" w:rsidP="00E71FC3">
      <w:pPr>
        <w:pStyle w:val="NoSpacing"/>
      </w:pPr>
    </w:p>
    <w:p w:rsidR="006A3C87" w:rsidRDefault="006A3C87" w:rsidP="00E71FC3">
      <w:pPr>
        <w:pStyle w:val="NoSpacing"/>
      </w:pPr>
    </w:p>
    <w:p w:rsidR="006A3C87" w:rsidRDefault="006A3C87" w:rsidP="00E71FC3">
      <w:pPr>
        <w:pStyle w:val="NoSpacing"/>
      </w:pPr>
      <w:r>
        <w:t>30 November 2016</w:t>
      </w:r>
    </w:p>
    <w:p w:rsidR="00192C99" w:rsidRPr="006A3C87" w:rsidRDefault="00192C99" w:rsidP="00E71FC3">
      <w:pPr>
        <w:pStyle w:val="NoSpacing"/>
      </w:pPr>
      <w:r>
        <w:t>20 March 2018</w:t>
      </w:r>
    </w:p>
    <w:sectPr w:rsidR="00192C99" w:rsidRPr="006A3C8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C87" w:rsidRDefault="006A3C87" w:rsidP="00E71FC3">
      <w:pPr>
        <w:spacing w:after="0" w:line="240" w:lineRule="auto"/>
      </w:pPr>
      <w:r>
        <w:separator/>
      </w:r>
    </w:p>
  </w:endnote>
  <w:endnote w:type="continuationSeparator" w:id="0">
    <w:p w:rsidR="006A3C87" w:rsidRDefault="006A3C8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C87" w:rsidRDefault="006A3C87" w:rsidP="00E71FC3">
      <w:pPr>
        <w:spacing w:after="0" w:line="240" w:lineRule="auto"/>
      </w:pPr>
      <w:r>
        <w:separator/>
      </w:r>
    </w:p>
  </w:footnote>
  <w:footnote w:type="continuationSeparator" w:id="0">
    <w:p w:rsidR="006A3C87" w:rsidRDefault="006A3C8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87"/>
    <w:rsid w:val="00192C99"/>
    <w:rsid w:val="001A7C09"/>
    <w:rsid w:val="006A3C87"/>
    <w:rsid w:val="00733BE7"/>
    <w:rsid w:val="00745CD3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BBF81"/>
  <w15:chartTrackingRefBased/>
  <w15:docId w15:val="{703A46B5-809F-4748-9F43-4C2CC99C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2016-11-30T22:13:00Z</dcterms:created>
  <dcterms:modified xsi:type="dcterms:W3CDTF">2018-03-20T17:03:00Z</dcterms:modified>
</cp:coreProperties>
</file>