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7A" w:rsidRDefault="00286F7A" w:rsidP="00286F7A">
      <w:pPr>
        <w:pStyle w:val="NoSpacing"/>
      </w:pPr>
      <w:r>
        <w:rPr>
          <w:u w:val="single"/>
        </w:rPr>
        <w:t>Richard UGGES</w:t>
      </w:r>
      <w:r>
        <w:t xml:space="preserve">     (fl.1472-3)</w:t>
      </w:r>
    </w:p>
    <w:p w:rsidR="00286F7A" w:rsidRDefault="00286F7A" w:rsidP="00286F7A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gramStart"/>
      <w:r>
        <w:t>Barker.</w:t>
      </w:r>
      <w:proofErr w:type="gramEnd"/>
    </w:p>
    <w:p w:rsidR="00286F7A" w:rsidRDefault="00286F7A" w:rsidP="00286F7A">
      <w:pPr>
        <w:pStyle w:val="NoSpacing"/>
      </w:pPr>
    </w:p>
    <w:p w:rsidR="00286F7A" w:rsidRDefault="00286F7A" w:rsidP="00286F7A">
      <w:pPr>
        <w:pStyle w:val="NoSpacing"/>
      </w:pPr>
    </w:p>
    <w:p w:rsidR="00286F7A" w:rsidRDefault="00286F7A" w:rsidP="00286F7A">
      <w:pPr>
        <w:pStyle w:val="NoSpacing"/>
      </w:pPr>
      <w:r>
        <w:t xml:space="preserve">Apprentice of Robert </w:t>
      </w:r>
      <w:proofErr w:type="gramStart"/>
      <w:r>
        <w:t>Colson(</w:t>
      </w:r>
      <w:proofErr w:type="gramEnd"/>
      <w:r>
        <w:t>q.v.).  (C.F.N. p.141)</w:t>
      </w:r>
    </w:p>
    <w:p w:rsidR="00286F7A" w:rsidRDefault="00286F7A" w:rsidP="00286F7A">
      <w:pPr>
        <w:pStyle w:val="NoSpacing"/>
      </w:pPr>
    </w:p>
    <w:p w:rsidR="00286F7A" w:rsidRDefault="00286F7A" w:rsidP="00286F7A">
      <w:pPr>
        <w:pStyle w:val="NoSpacing"/>
      </w:pPr>
    </w:p>
    <w:p w:rsidR="00286F7A" w:rsidRDefault="00286F7A" w:rsidP="00286F7A">
      <w:pPr>
        <w:pStyle w:val="NoSpacing"/>
      </w:pPr>
      <w:r>
        <w:t xml:space="preserve">         1472-3</w:t>
      </w:r>
      <w:r>
        <w:tab/>
        <w:t xml:space="preserve">He became a Freeman.  </w:t>
      </w:r>
      <w:proofErr w:type="gramStart"/>
      <w:r>
        <w:t>(ibid.)</w:t>
      </w:r>
      <w:proofErr w:type="gramEnd"/>
    </w:p>
    <w:p w:rsidR="00286F7A" w:rsidRDefault="00286F7A" w:rsidP="00286F7A">
      <w:pPr>
        <w:pStyle w:val="NoSpacing"/>
      </w:pPr>
    </w:p>
    <w:p w:rsidR="00286F7A" w:rsidRDefault="00286F7A" w:rsidP="00286F7A">
      <w:pPr>
        <w:pStyle w:val="NoSpacing"/>
      </w:pPr>
    </w:p>
    <w:p w:rsidR="00E47068" w:rsidRPr="00C009D8" w:rsidRDefault="00286F7A" w:rsidP="00286F7A">
      <w:pPr>
        <w:pStyle w:val="NoSpacing"/>
      </w:pPr>
      <w:r>
        <w:t>10 March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7A" w:rsidRDefault="00286F7A" w:rsidP="00920DE3">
      <w:pPr>
        <w:spacing w:after="0" w:line="240" w:lineRule="auto"/>
      </w:pPr>
      <w:r>
        <w:separator/>
      </w:r>
    </w:p>
  </w:endnote>
  <w:endnote w:type="continuationSeparator" w:id="0">
    <w:p w:rsidR="00286F7A" w:rsidRDefault="00286F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7A" w:rsidRDefault="00286F7A" w:rsidP="00920DE3">
      <w:pPr>
        <w:spacing w:after="0" w:line="240" w:lineRule="auto"/>
      </w:pPr>
      <w:r>
        <w:separator/>
      </w:r>
    </w:p>
  </w:footnote>
  <w:footnote w:type="continuationSeparator" w:id="0">
    <w:p w:rsidR="00286F7A" w:rsidRDefault="00286F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7A"/>
    <w:rsid w:val="00120749"/>
    <w:rsid w:val="00286F7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2014-03-21T22:02:00Z</dcterms:created>
  <dcterms:modified xsi:type="dcterms:W3CDTF">2014-03-21T22:02:00Z</dcterms:modified>
</cp:coreProperties>
</file>