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8A" w:rsidRDefault="002C3B8A" w:rsidP="002C3B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ULSHOWE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2C3B8A" w:rsidRDefault="002C3B8A" w:rsidP="002C3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B8A" w:rsidRDefault="002C3B8A" w:rsidP="002C3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B8A" w:rsidRDefault="002C3B8A" w:rsidP="002C3B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Jun.</w:t>
      </w:r>
      <w:r>
        <w:rPr>
          <w:rFonts w:ascii="Times New Roman" w:hAnsi="Times New Roman" w:cs="Times New Roman"/>
          <w:sz w:val="24"/>
          <w:szCs w:val="24"/>
        </w:rPr>
        <w:tab/>
        <w:t>1433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York Castle into </w:t>
      </w:r>
    </w:p>
    <w:p w:rsidR="002C3B8A" w:rsidRDefault="002C3B8A" w:rsidP="002C3B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of the late Sir John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Etton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2C3B8A" w:rsidRDefault="002C3B8A" w:rsidP="002C3B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24-44)</w:t>
      </w:r>
    </w:p>
    <w:p w:rsidR="002C3B8A" w:rsidRDefault="002C3B8A" w:rsidP="002C3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B8A" w:rsidRDefault="002C3B8A" w:rsidP="002C3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2C3B8A" w:rsidRDefault="002C3B8A" w:rsidP="002C3B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March 2016</w:t>
      </w:r>
      <w:bookmarkStart w:id="0" w:name="_GoBack"/>
      <w:bookmarkEnd w:id="0"/>
    </w:p>
    <w:sectPr w:rsidR="006B2F86" w:rsidRPr="002C3B8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8A" w:rsidRDefault="002C3B8A" w:rsidP="00E71FC3">
      <w:pPr>
        <w:spacing w:after="0" w:line="240" w:lineRule="auto"/>
      </w:pPr>
      <w:r>
        <w:separator/>
      </w:r>
    </w:p>
  </w:endnote>
  <w:endnote w:type="continuationSeparator" w:id="0">
    <w:p w:rsidR="002C3B8A" w:rsidRDefault="002C3B8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8A" w:rsidRDefault="002C3B8A" w:rsidP="00E71FC3">
      <w:pPr>
        <w:spacing w:after="0" w:line="240" w:lineRule="auto"/>
      </w:pPr>
      <w:r>
        <w:separator/>
      </w:r>
    </w:p>
  </w:footnote>
  <w:footnote w:type="continuationSeparator" w:id="0">
    <w:p w:rsidR="002C3B8A" w:rsidRDefault="002C3B8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8A"/>
    <w:rsid w:val="002C3B8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ACF1"/>
  <w15:chartTrackingRefBased/>
  <w15:docId w15:val="{0A9A623D-E76E-4F12-8E55-C56A75E3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2016-03-08T19:40:00Z</dcterms:created>
  <dcterms:modified xsi:type="dcterms:W3CDTF">2016-03-08T19:44:00Z</dcterms:modified>
</cp:coreProperties>
</file>