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FD25" w14:textId="6D0CB182" w:rsidR="00BA00AB" w:rsidRDefault="00674C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ULXBY</w:t>
      </w:r>
      <w:r>
        <w:rPr>
          <w:rFonts w:ascii="Times New Roman" w:hAnsi="Times New Roman" w:cs="Times New Roman"/>
          <w:sz w:val="24"/>
          <w:szCs w:val="24"/>
        </w:rPr>
        <w:t xml:space="preserve">       (fl.1465-6)</w:t>
      </w:r>
    </w:p>
    <w:p w14:paraId="1B02AB36" w14:textId="40B69876" w:rsidR="00674CAF" w:rsidRDefault="00674C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3803C26E" w14:textId="0346CE75" w:rsidR="00674CAF" w:rsidRDefault="00674C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6AFF79" w14:textId="79D79BCC" w:rsidR="00674CAF" w:rsidRDefault="00674C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0E5F5" w14:textId="698BFA81" w:rsidR="00674CAF" w:rsidRDefault="00674C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Sons:  William(q.v.) and John(q.v.).</w:t>
      </w:r>
    </w:p>
    <w:p w14:paraId="1A277D02" w14:textId="02E24A56" w:rsidR="00674CAF" w:rsidRDefault="00674CAF" w:rsidP="00674CA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Northern Genealogist” for 1885 ed. A. Gibbons, F.S.A. </w:t>
      </w:r>
    </w:p>
    <w:p w14:paraId="77F36B4C" w14:textId="3E4A70C7" w:rsidR="00674CAF" w:rsidRDefault="00674CAF" w:rsidP="00674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in York by </w:t>
      </w:r>
      <w:proofErr w:type="spellStart"/>
      <w:r>
        <w:rPr>
          <w:rFonts w:ascii="Times New Roman" w:hAnsi="Times New Roman" w:cs="Times New Roman"/>
          <w:sz w:val="24"/>
          <w:szCs w:val="24"/>
        </w:rPr>
        <w:t>J.Simpson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p.225)</w:t>
      </w:r>
    </w:p>
    <w:p w14:paraId="48D54A3A" w14:textId="398D6BF0" w:rsidR="00674CAF" w:rsidRDefault="00674CAF" w:rsidP="00674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729A00" w14:textId="248AB43D" w:rsidR="00674CAF" w:rsidRDefault="00674CAF" w:rsidP="00674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CC8129" w14:textId="7944ACB2" w:rsidR="000557B5" w:rsidRDefault="00674CAF" w:rsidP="0005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1465-6</w:t>
      </w:r>
      <w:r>
        <w:rPr>
          <w:rFonts w:ascii="Times New Roman" w:hAnsi="Times New Roman" w:cs="Times New Roman"/>
          <w:sz w:val="24"/>
          <w:szCs w:val="24"/>
        </w:rPr>
        <w:tab/>
      </w:r>
      <w:r w:rsidR="000557B5">
        <w:rPr>
          <w:rFonts w:ascii="Times New Roman" w:hAnsi="Times New Roman" w:cs="Times New Roman"/>
          <w:sz w:val="24"/>
          <w:szCs w:val="24"/>
        </w:rPr>
        <w:t>They</w:t>
      </w:r>
      <w:r w:rsidR="000557B5">
        <w:rPr>
          <w:rFonts w:ascii="Times New Roman" w:hAnsi="Times New Roman" w:cs="Times New Roman"/>
          <w:sz w:val="24"/>
          <w:szCs w:val="24"/>
        </w:rPr>
        <w:t xml:space="preserve"> occur in the Burgess’ Rolls.</w:t>
      </w:r>
    </w:p>
    <w:p w14:paraId="3283D2E5" w14:textId="77777777" w:rsidR="000557B5" w:rsidRDefault="000557B5" w:rsidP="000557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Northern Genealogist” for 1885 ed. A. Gibbons, F.S.A. </w:t>
      </w:r>
    </w:p>
    <w:p w14:paraId="063E5C3C" w14:textId="77777777" w:rsidR="000557B5" w:rsidRDefault="000557B5" w:rsidP="000557B5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 in York by </w:t>
      </w:r>
      <w:proofErr w:type="spellStart"/>
      <w:r>
        <w:rPr>
          <w:rFonts w:ascii="Times New Roman" w:hAnsi="Times New Roman" w:cs="Times New Roman"/>
          <w:sz w:val="24"/>
          <w:szCs w:val="24"/>
        </w:rPr>
        <w:t>J.Simpson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p.225)</w:t>
      </w:r>
    </w:p>
    <w:p w14:paraId="21651063" w14:textId="77777777" w:rsidR="000557B5" w:rsidRDefault="000557B5" w:rsidP="0005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326E59" w14:textId="77777777" w:rsidR="000557B5" w:rsidRDefault="000557B5" w:rsidP="0005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C011A4" w14:textId="77777777" w:rsidR="000557B5" w:rsidRPr="001A742D" w:rsidRDefault="000557B5" w:rsidP="000557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January 2022</w:t>
      </w:r>
    </w:p>
    <w:p w14:paraId="5A596F09" w14:textId="083848CE" w:rsidR="00674CAF" w:rsidRPr="001A742D" w:rsidRDefault="00674CAF" w:rsidP="00674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160B1E" w14:textId="77777777" w:rsidR="00674CAF" w:rsidRPr="00674CAF" w:rsidRDefault="00674CA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CAF" w:rsidRPr="00674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EC72" w14:textId="77777777" w:rsidR="00674CAF" w:rsidRDefault="00674CAF" w:rsidP="009139A6">
      <w:r>
        <w:separator/>
      </w:r>
    </w:p>
  </w:endnote>
  <w:endnote w:type="continuationSeparator" w:id="0">
    <w:p w14:paraId="6E4E9DCE" w14:textId="77777777" w:rsidR="00674CAF" w:rsidRDefault="00674CA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2DC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2E5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959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27B2" w14:textId="77777777" w:rsidR="00674CAF" w:rsidRDefault="00674CAF" w:rsidP="009139A6">
      <w:r>
        <w:separator/>
      </w:r>
    </w:p>
  </w:footnote>
  <w:footnote w:type="continuationSeparator" w:id="0">
    <w:p w14:paraId="331E25B7" w14:textId="77777777" w:rsidR="00674CAF" w:rsidRDefault="00674CA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DFD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5B5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23F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AF"/>
    <w:rsid w:val="000557B5"/>
    <w:rsid w:val="000666E0"/>
    <w:rsid w:val="002510B7"/>
    <w:rsid w:val="005204A3"/>
    <w:rsid w:val="005C130B"/>
    <w:rsid w:val="00674CAF"/>
    <w:rsid w:val="00826F5C"/>
    <w:rsid w:val="009139A6"/>
    <w:rsid w:val="009448BB"/>
    <w:rsid w:val="00A11E3D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54F4"/>
  <w15:chartTrackingRefBased/>
  <w15:docId w15:val="{DD3EF465-BD92-4355-9858-CE7E0D4D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dcterms:created xsi:type="dcterms:W3CDTF">2022-01-06T18:39:00Z</dcterms:created>
  <dcterms:modified xsi:type="dcterms:W3CDTF">2022-01-06T19:05:00Z</dcterms:modified>
</cp:coreProperties>
</file>