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6ED79" w14:textId="77777777" w:rsidR="009B0D79" w:rsidRDefault="009B0D79" w:rsidP="009B0D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Thomas UMFREY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 xml:space="preserve">   (</w:t>
      </w:r>
      <w:proofErr w:type="gramEnd"/>
      <w:r>
        <w:rPr>
          <w:rFonts w:ascii="Times New Roman" w:hAnsi="Times New Roman" w:cs="Times New Roman"/>
        </w:rPr>
        <w:t>fl.1484)</w:t>
      </w:r>
    </w:p>
    <w:p w14:paraId="1560ED89" w14:textId="77777777" w:rsidR="009B0D79" w:rsidRDefault="009B0D79" w:rsidP="009B0D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 London. Tailor.</w:t>
      </w:r>
    </w:p>
    <w:p w14:paraId="42856B8C" w14:textId="77777777" w:rsidR="009B0D79" w:rsidRDefault="009B0D79" w:rsidP="009B0D79">
      <w:pPr>
        <w:rPr>
          <w:rFonts w:ascii="Times New Roman" w:hAnsi="Times New Roman" w:cs="Times New Roman"/>
        </w:rPr>
      </w:pPr>
    </w:p>
    <w:p w14:paraId="137BBE57" w14:textId="35BDBCD8" w:rsidR="009B0D79" w:rsidRDefault="009B0D79" w:rsidP="009B0D79">
      <w:pPr>
        <w:rPr>
          <w:rFonts w:ascii="Times New Roman" w:hAnsi="Times New Roman" w:cs="Times New Roman"/>
        </w:rPr>
      </w:pPr>
    </w:p>
    <w:p w14:paraId="39E86464" w14:textId="77777777" w:rsidR="00C42CFC" w:rsidRDefault="00C42CFC" w:rsidP="00C42CFC">
      <w:pPr>
        <w:pStyle w:val="NoSpacing"/>
        <w:rPr>
          <w:lang w:val="en-US"/>
        </w:rPr>
      </w:pPr>
      <w:r>
        <w:rPr>
          <w:lang w:val="en-US"/>
        </w:rPr>
        <w:t>15 Dec.1476</w:t>
      </w:r>
      <w:r>
        <w:rPr>
          <w:lang w:val="en-US"/>
        </w:rPr>
        <w:tab/>
        <w:t xml:space="preserve">William </w:t>
      </w:r>
      <w:proofErr w:type="spellStart"/>
      <w:r>
        <w:rPr>
          <w:lang w:val="en-US"/>
        </w:rPr>
        <w:t>Calewey</w:t>
      </w:r>
      <w:proofErr w:type="spellEnd"/>
      <w:r>
        <w:rPr>
          <w:lang w:val="en-US"/>
        </w:rPr>
        <w:t xml:space="preserve"> of London, tailor(q.v.), gifted his goods and </w:t>
      </w:r>
      <w:proofErr w:type="gramStart"/>
      <w:r>
        <w:rPr>
          <w:lang w:val="en-US"/>
        </w:rPr>
        <w:t>chattels</w:t>
      </w:r>
      <w:proofErr w:type="gramEnd"/>
    </w:p>
    <w:p w14:paraId="23601CAF" w14:textId="77777777" w:rsidR="00C42CFC" w:rsidRDefault="00C42CFC" w:rsidP="00C42CFC">
      <w:pPr>
        <w:pStyle w:val="NoSpacing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 xml:space="preserve">to him, John Bellow(q.v.), and William </w:t>
      </w:r>
      <w:proofErr w:type="spellStart"/>
      <w:r>
        <w:rPr>
          <w:lang w:val="en-US"/>
        </w:rPr>
        <w:t>Lettres</w:t>
      </w:r>
      <w:proofErr w:type="spellEnd"/>
      <w:r>
        <w:rPr>
          <w:lang w:val="en-US"/>
        </w:rPr>
        <w:t xml:space="preserve"> of London, scrivener(q.v.).</w:t>
      </w:r>
    </w:p>
    <w:p w14:paraId="4B027FA9" w14:textId="6C969A62" w:rsidR="00C42CFC" w:rsidRPr="00C42CFC" w:rsidRDefault="00C42CFC" w:rsidP="00C42CFC">
      <w:pPr>
        <w:pStyle w:val="NoSpacing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(C.C.R. 1476-85 p.31)</w:t>
      </w:r>
    </w:p>
    <w:p w14:paraId="0D41D957" w14:textId="77777777" w:rsidR="009B0D79" w:rsidRDefault="009B0D79" w:rsidP="009B0D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1484</w:t>
      </w:r>
      <w:r>
        <w:rPr>
          <w:rFonts w:ascii="Times New Roman" w:hAnsi="Times New Roman" w:cs="Times New Roman"/>
        </w:rPr>
        <w:tab/>
        <w:t>William Hart of London, gentleman(q.v.), brought a plaint of debt against</w:t>
      </w:r>
    </w:p>
    <w:p w14:paraId="323B87E4" w14:textId="77777777" w:rsidR="009B0D79" w:rsidRDefault="009B0D79" w:rsidP="009B0D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him and 7 others.</w:t>
      </w:r>
    </w:p>
    <w:p w14:paraId="30D912E4" w14:textId="77777777" w:rsidR="009B0D79" w:rsidRDefault="009B0D79" w:rsidP="009B0D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(http://aalt.law.uh.edu/Indices/CP40Indices/CP40no888Pl.htm)</w:t>
      </w:r>
    </w:p>
    <w:p w14:paraId="12B67F3C" w14:textId="77777777" w:rsidR="009B0D79" w:rsidRDefault="009B0D79" w:rsidP="009B0D79">
      <w:pPr>
        <w:rPr>
          <w:rFonts w:ascii="Times New Roman" w:hAnsi="Times New Roman" w:cs="Times New Roman"/>
        </w:rPr>
      </w:pPr>
    </w:p>
    <w:p w14:paraId="7E3BE26E" w14:textId="77777777" w:rsidR="009B0D79" w:rsidRDefault="009B0D79" w:rsidP="009B0D79">
      <w:pPr>
        <w:rPr>
          <w:rFonts w:ascii="Times New Roman" w:hAnsi="Times New Roman" w:cs="Times New Roman"/>
        </w:rPr>
      </w:pPr>
    </w:p>
    <w:p w14:paraId="5A6A9AA8" w14:textId="68AD87A7" w:rsidR="009B0D79" w:rsidRDefault="009B0D79" w:rsidP="009B0D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 January 2018</w:t>
      </w:r>
    </w:p>
    <w:p w14:paraId="6439FACA" w14:textId="0BE7C79A" w:rsidR="00C42CFC" w:rsidRPr="00F127C2" w:rsidRDefault="00C42CFC" w:rsidP="009B0D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 May 2021</w:t>
      </w:r>
    </w:p>
    <w:p w14:paraId="46BC133F" w14:textId="77777777" w:rsidR="006B2F86" w:rsidRPr="00E71FC3" w:rsidRDefault="00C42CFC" w:rsidP="00E71FC3">
      <w:pPr>
        <w:pStyle w:val="NoSpacing"/>
      </w:pPr>
    </w:p>
    <w:sectPr w:rsidR="006B2F86" w:rsidRPr="00E71FC3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531E86" w14:textId="77777777" w:rsidR="009B0D79" w:rsidRDefault="009B0D79" w:rsidP="00E71FC3">
      <w:r>
        <w:separator/>
      </w:r>
    </w:p>
  </w:endnote>
  <w:endnote w:type="continuationSeparator" w:id="0">
    <w:p w14:paraId="05362DA3" w14:textId="77777777" w:rsidR="009B0D79" w:rsidRDefault="009B0D79" w:rsidP="00E71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968E9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3B2729" w14:textId="77777777" w:rsidR="009B0D79" w:rsidRDefault="009B0D79" w:rsidP="00E71FC3">
      <w:r>
        <w:separator/>
      </w:r>
    </w:p>
  </w:footnote>
  <w:footnote w:type="continuationSeparator" w:id="0">
    <w:p w14:paraId="2F029755" w14:textId="77777777" w:rsidR="009B0D79" w:rsidRDefault="009B0D79" w:rsidP="00E71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D79"/>
    <w:rsid w:val="001A7C09"/>
    <w:rsid w:val="00577BD5"/>
    <w:rsid w:val="00656CBA"/>
    <w:rsid w:val="006A1F77"/>
    <w:rsid w:val="00733BE7"/>
    <w:rsid w:val="009B0D79"/>
    <w:rsid w:val="00AB52E8"/>
    <w:rsid w:val="00B16D3F"/>
    <w:rsid w:val="00BB41AC"/>
    <w:rsid w:val="00C42CF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9D2614"/>
  <w15:chartTrackingRefBased/>
  <w15:docId w15:val="{0457CC05-2E48-454A-A584-FB402580B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0D79"/>
    <w:pPr>
      <w:spacing w:after="0" w:line="240" w:lineRule="auto"/>
    </w:pPr>
    <w:rPr>
      <w:rFonts w:asciiTheme="minorHAnsi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A.dotx</Template>
  <TotalTime>0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2</cp:revision>
  <dcterms:created xsi:type="dcterms:W3CDTF">2018-01-09T21:19:00Z</dcterms:created>
  <dcterms:modified xsi:type="dcterms:W3CDTF">2021-05-12T10:33:00Z</dcterms:modified>
</cp:coreProperties>
</file>