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CC" w:rsidRDefault="004505CC" w:rsidP="004505CC">
      <w:pPr>
        <w:pStyle w:val="NoSpacing"/>
      </w:pPr>
      <w:r>
        <w:rPr>
          <w:u w:val="single"/>
        </w:rPr>
        <w:t>Thomas UMFREY</w:t>
      </w:r>
      <w:r>
        <w:t xml:space="preserve">      (fl.1410-1)</w:t>
      </w:r>
    </w:p>
    <w:p w:rsidR="004505CC" w:rsidRDefault="004505CC" w:rsidP="004505CC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Baker.</w:t>
      </w:r>
      <w:proofErr w:type="gramEnd"/>
    </w:p>
    <w:p w:rsidR="004505CC" w:rsidRDefault="004505CC" w:rsidP="004505CC">
      <w:pPr>
        <w:pStyle w:val="NoSpacing"/>
      </w:pPr>
    </w:p>
    <w:p w:rsidR="004505CC" w:rsidRDefault="004505CC" w:rsidP="004505CC">
      <w:pPr>
        <w:pStyle w:val="NoSpacing"/>
      </w:pPr>
    </w:p>
    <w:p w:rsidR="004505CC" w:rsidRDefault="004505CC" w:rsidP="004505CC">
      <w:pPr>
        <w:pStyle w:val="NoSpacing"/>
      </w:pPr>
      <w:r>
        <w:t xml:space="preserve">         1410-1</w:t>
      </w:r>
      <w:r>
        <w:tab/>
        <w:t>He became a Freeman.  (C.F.N. p.141)</w:t>
      </w:r>
    </w:p>
    <w:p w:rsidR="004505CC" w:rsidRDefault="004505CC" w:rsidP="004505CC">
      <w:pPr>
        <w:pStyle w:val="NoSpacing"/>
      </w:pPr>
    </w:p>
    <w:p w:rsidR="004505CC" w:rsidRDefault="004505CC" w:rsidP="004505CC">
      <w:pPr>
        <w:pStyle w:val="NoSpacing"/>
      </w:pPr>
    </w:p>
    <w:p w:rsidR="00E47068" w:rsidRPr="00C009D8" w:rsidRDefault="004505CC" w:rsidP="004505CC">
      <w:pPr>
        <w:pStyle w:val="NoSpacing"/>
      </w:pPr>
      <w:r>
        <w:t>13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CC" w:rsidRDefault="004505CC" w:rsidP="00920DE3">
      <w:pPr>
        <w:spacing w:after="0" w:line="240" w:lineRule="auto"/>
      </w:pPr>
      <w:r>
        <w:separator/>
      </w:r>
    </w:p>
  </w:endnote>
  <w:endnote w:type="continuationSeparator" w:id="0">
    <w:p w:rsidR="004505CC" w:rsidRDefault="004505C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CC" w:rsidRDefault="004505CC" w:rsidP="00920DE3">
      <w:pPr>
        <w:spacing w:after="0" w:line="240" w:lineRule="auto"/>
      </w:pPr>
      <w:r>
        <w:separator/>
      </w:r>
    </w:p>
  </w:footnote>
  <w:footnote w:type="continuationSeparator" w:id="0">
    <w:p w:rsidR="004505CC" w:rsidRDefault="004505C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CC"/>
    <w:rsid w:val="00120749"/>
    <w:rsid w:val="004505C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2014-03-26T20:10:00Z</dcterms:created>
  <dcterms:modified xsi:type="dcterms:W3CDTF">2014-03-26T20:10:00Z</dcterms:modified>
</cp:coreProperties>
</file>