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1B2E5" w14:textId="35FA702C" w:rsidR="00D33876" w:rsidRDefault="00D33876" w:rsidP="00D338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Edward UNDERDOWN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(fl.1484)</w:t>
      </w:r>
    </w:p>
    <w:p w14:paraId="63AE2B43" w14:textId="457D2A8C" w:rsidR="00D33876" w:rsidRDefault="00D33876" w:rsidP="00D338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[possibly Edmund].</w:t>
      </w:r>
    </w:p>
    <w:p w14:paraId="62C8BA0E" w14:textId="77777777" w:rsidR="00D33876" w:rsidRDefault="00D33876" w:rsidP="00D338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969423" w14:textId="77777777" w:rsidR="00D33876" w:rsidRDefault="00D33876" w:rsidP="00D338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BDCF85" w14:textId="77777777" w:rsidR="00D33876" w:rsidRDefault="00D33876" w:rsidP="00D338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Jun.1484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Canterbury into lands</w:t>
      </w:r>
    </w:p>
    <w:p w14:paraId="7CCEDBC2" w14:textId="77777777" w:rsidR="00D33876" w:rsidRDefault="00D33876" w:rsidP="00D338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late George Hadres(q.v.).</w:t>
      </w:r>
    </w:p>
    <w:p w14:paraId="26D19564" w14:textId="77777777" w:rsidR="00D33876" w:rsidRDefault="00D33876" w:rsidP="00D33876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(Calendar of Inquisitions Post Mortem 1 Edward V to Richard III, vol.XXV </w:t>
      </w:r>
    </w:p>
    <w:p w14:paraId="515CF72B" w14:textId="77777777" w:rsidR="00D33876" w:rsidRDefault="00D33876" w:rsidP="00D33876">
      <w:pPr>
        <w:pStyle w:val="NoSpacing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1483-5, ed. Gordon McKelvie, pub. The Boydell Press 2021, p.11)</w:t>
      </w:r>
    </w:p>
    <w:p w14:paraId="7682FE4A" w14:textId="77777777" w:rsidR="00D33876" w:rsidRDefault="00D33876" w:rsidP="00D33876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A625CA3" w14:textId="77777777" w:rsidR="00D33876" w:rsidRDefault="00D33876" w:rsidP="00D33876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A88A784" w14:textId="77777777" w:rsidR="00D33876" w:rsidRDefault="00D33876" w:rsidP="00D33876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 July 2021</w:t>
      </w:r>
    </w:p>
    <w:p w14:paraId="100C48EA" w14:textId="778F45AC" w:rsidR="00BA00AB" w:rsidRPr="00D33876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D338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EA937" w14:textId="77777777" w:rsidR="00D33876" w:rsidRDefault="00D33876" w:rsidP="009139A6">
      <w:r>
        <w:separator/>
      </w:r>
    </w:p>
  </w:endnote>
  <w:endnote w:type="continuationSeparator" w:id="0">
    <w:p w14:paraId="6E317B43" w14:textId="77777777" w:rsidR="00D33876" w:rsidRDefault="00D3387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496B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4DAC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CC80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5E537" w14:textId="77777777" w:rsidR="00D33876" w:rsidRDefault="00D33876" w:rsidP="009139A6">
      <w:r>
        <w:separator/>
      </w:r>
    </w:p>
  </w:footnote>
  <w:footnote w:type="continuationSeparator" w:id="0">
    <w:p w14:paraId="6EB8A6D6" w14:textId="77777777" w:rsidR="00D33876" w:rsidRDefault="00D3387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6E36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DE42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BA09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76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33876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1F3D9"/>
  <w15:chartTrackingRefBased/>
  <w15:docId w15:val="{4F2DF155-8C66-4F9E-810E-5B387F57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2021-07-14T18:45:00Z</dcterms:created>
  <dcterms:modified xsi:type="dcterms:W3CDTF">2021-07-14T18:47:00Z</dcterms:modified>
</cp:coreProperties>
</file>