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33DFF" w14:textId="3EAD0DA7" w:rsidR="00322EAD" w:rsidRDefault="00322EAD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Joan UNDERHELD</w:t>
      </w:r>
      <w:r>
        <w:rPr>
          <w:rFonts w:cs="Times New Roman"/>
          <w:szCs w:val="24"/>
        </w:rPr>
        <w:t xml:space="preserve">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fl.1487)</w:t>
      </w:r>
    </w:p>
    <w:p w14:paraId="0FF1A280" w14:textId="43F3D261" w:rsidR="00322EAD" w:rsidRDefault="00322EAD" w:rsidP="009139A6">
      <w:pPr>
        <w:pStyle w:val="NoSpacing"/>
        <w:rPr>
          <w:rFonts w:cs="Times New Roman"/>
          <w:szCs w:val="24"/>
        </w:rPr>
      </w:pPr>
    </w:p>
    <w:p w14:paraId="7BDAB0D2" w14:textId="0FBE6379" w:rsidR="00322EAD" w:rsidRDefault="00322EAD" w:rsidP="009139A6">
      <w:pPr>
        <w:pStyle w:val="NoSpacing"/>
        <w:rPr>
          <w:rFonts w:cs="Times New Roman"/>
          <w:szCs w:val="24"/>
        </w:rPr>
      </w:pPr>
    </w:p>
    <w:p w14:paraId="15FAE41D" w14:textId="7802DF9E" w:rsidR="00322EAD" w:rsidRDefault="00322EAD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= William(q.v.).   (</w:t>
      </w:r>
      <w:proofErr w:type="spellStart"/>
      <w:r>
        <w:rPr>
          <w:rFonts w:cs="Times New Roman"/>
          <w:szCs w:val="24"/>
        </w:rPr>
        <w:t>Spage</w:t>
      </w:r>
      <w:proofErr w:type="spellEnd"/>
      <w:r>
        <w:rPr>
          <w:rFonts w:cs="Times New Roman"/>
          <w:szCs w:val="24"/>
        </w:rPr>
        <w:t xml:space="preserve"> p.194)</w:t>
      </w:r>
    </w:p>
    <w:p w14:paraId="2149A60A" w14:textId="21738801" w:rsidR="00322EAD" w:rsidRDefault="00322EAD" w:rsidP="009139A6">
      <w:pPr>
        <w:pStyle w:val="NoSpacing"/>
        <w:rPr>
          <w:rFonts w:cs="Times New Roman"/>
          <w:szCs w:val="24"/>
        </w:rPr>
      </w:pPr>
    </w:p>
    <w:p w14:paraId="683554F2" w14:textId="6108A5CC" w:rsidR="00322EAD" w:rsidRDefault="00322EAD" w:rsidP="009139A6">
      <w:pPr>
        <w:pStyle w:val="NoSpacing"/>
        <w:rPr>
          <w:rFonts w:cs="Times New Roman"/>
          <w:szCs w:val="24"/>
        </w:rPr>
      </w:pPr>
    </w:p>
    <w:p w14:paraId="74BD2C6E" w14:textId="3A71D043" w:rsidR="00322EAD" w:rsidRDefault="00322EAD" w:rsidP="00322EAD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23 Aug.1487</w:t>
      </w:r>
      <w:r>
        <w:rPr>
          <w:rFonts w:cs="Times New Roman"/>
          <w:szCs w:val="24"/>
        </w:rPr>
        <w:tab/>
        <w:t>William appointed h</w:t>
      </w:r>
      <w:r>
        <w:rPr>
          <w:rFonts w:cs="Times New Roman"/>
          <w:szCs w:val="24"/>
        </w:rPr>
        <w:t>er</w:t>
      </w:r>
      <w:r>
        <w:rPr>
          <w:rFonts w:cs="Times New Roman"/>
          <w:szCs w:val="24"/>
        </w:rPr>
        <w:t xml:space="preserve"> as a joint executor of his Will.   (ibid.)</w:t>
      </w:r>
    </w:p>
    <w:p w14:paraId="185E7B17" w14:textId="77777777" w:rsidR="00322EAD" w:rsidRDefault="00322EAD" w:rsidP="00322EAD">
      <w:pPr>
        <w:pStyle w:val="NoSpacing"/>
        <w:rPr>
          <w:rFonts w:cs="Times New Roman"/>
          <w:szCs w:val="24"/>
        </w:rPr>
      </w:pPr>
    </w:p>
    <w:p w14:paraId="7BA4D008" w14:textId="77777777" w:rsidR="00322EAD" w:rsidRDefault="00322EAD" w:rsidP="00322EAD">
      <w:pPr>
        <w:pStyle w:val="NoSpacing"/>
        <w:rPr>
          <w:rFonts w:cs="Times New Roman"/>
          <w:szCs w:val="24"/>
        </w:rPr>
      </w:pPr>
    </w:p>
    <w:p w14:paraId="7CCDC953" w14:textId="77777777" w:rsidR="00322EAD" w:rsidRDefault="00322EAD" w:rsidP="00322EAD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4 November 2022</w:t>
      </w:r>
    </w:p>
    <w:p w14:paraId="23CD73CE" w14:textId="77777777" w:rsidR="00322EAD" w:rsidRPr="00322EAD" w:rsidRDefault="00322EAD" w:rsidP="009139A6">
      <w:pPr>
        <w:pStyle w:val="NoSpacing"/>
        <w:rPr>
          <w:rFonts w:cs="Times New Roman"/>
          <w:szCs w:val="24"/>
        </w:rPr>
      </w:pPr>
    </w:p>
    <w:sectPr w:rsidR="00322EAD" w:rsidRPr="00322E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5EAB5" w14:textId="77777777" w:rsidR="00BD7A59" w:rsidRDefault="00BD7A59" w:rsidP="009139A6">
      <w:r>
        <w:separator/>
      </w:r>
    </w:p>
  </w:endnote>
  <w:endnote w:type="continuationSeparator" w:id="0">
    <w:p w14:paraId="25C1E930" w14:textId="77777777" w:rsidR="00BD7A59" w:rsidRDefault="00BD7A59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93F61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B79E9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5866E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73A4D" w14:textId="77777777" w:rsidR="00BD7A59" w:rsidRDefault="00BD7A59" w:rsidP="009139A6">
      <w:r>
        <w:separator/>
      </w:r>
    </w:p>
  </w:footnote>
  <w:footnote w:type="continuationSeparator" w:id="0">
    <w:p w14:paraId="4CF852B9" w14:textId="77777777" w:rsidR="00BD7A59" w:rsidRDefault="00BD7A59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1BF98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CDC08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2D5D4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A59"/>
    <w:rsid w:val="000666E0"/>
    <w:rsid w:val="001D6961"/>
    <w:rsid w:val="002510B7"/>
    <w:rsid w:val="00322EAD"/>
    <w:rsid w:val="005C130B"/>
    <w:rsid w:val="00826F5C"/>
    <w:rsid w:val="009139A6"/>
    <w:rsid w:val="009448BB"/>
    <w:rsid w:val="00947624"/>
    <w:rsid w:val="00A3176C"/>
    <w:rsid w:val="00AE65F8"/>
    <w:rsid w:val="00BA00AB"/>
    <w:rsid w:val="00BD7A59"/>
    <w:rsid w:val="00CB4ED9"/>
    <w:rsid w:val="00E7287C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4F960"/>
  <w15:chartTrackingRefBased/>
  <w15:docId w15:val="{FAEF6ED2-0E84-47F7-88FE-5CF3300C6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58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2022-11-04T11:49:00Z</dcterms:created>
  <dcterms:modified xsi:type="dcterms:W3CDTF">2022-11-04T12:50:00Z</dcterms:modified>
</cp:coreProperties>
</file>