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AF1CC" w14:textId="7CE171B0" w:rsidR="00B76A62" w:rsidRDefault="00B76A62" w:rsidP="00B76A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UNDERH</w:t>
      </w:r>
      <w:r w:rsidR="002E6ECF">
        <w:rPr>
          <w:rFonts w:ascii="Times New Roman" w:hAnsi="Times New Roman" w:cs="Times New Roman"/>
          <w:sz w:val="24"/>
          <w:szCs w:val="24"/>
          <w:u w:val="single"/>
        </w:rPr>
        <w:t>U</w:t>
      </w:r>
      <w:r>
        <w:rPr>
          <w:rFonts w:ascii="Times New Roman" w:hAnsi="Times New Roman" w:cs="Times New Roman"/>
          <w:sz w:val="24"/>
          <w:szCs w:val="24"/>
          <w:u w:val="single"/>
        </w:rPr>
        <w:t>LL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(fl.1406)</w:t>
      </w:r>
    </w:p>
    <w:p w14:paraId="1EEAFE92" w14:textId="77777777" w:rsidR="00B76A62" w:rsidRDefault="00B76A62" w:rsidP="00B76A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34EA40" w14:textId="77777777" w:rsidR="00B76A62" w:rsidRDefault="00B76A62" w:rsidP="00B76A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0B7077" w14:textId="77777777" w:rsidR="00B76A62" w:rsidRDefault="00B76A62" w:rsidP="00B76A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Aug.1406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held in Upton upon Severn,</w:t>
      </w:r>
    </w:p>
    <w:p w14:paraId="0EE66F8F" w14:textId="77777777" w:rsidR="00B76A62" w:rsidRDefault="00B76A62" w:rsidP="00B76A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Gloucestershire, into lands of Margaret Berkeley(q.v.).</w:t>
      </w:r>
    </w:p>
    <w:p w14:paraId="39526AC3" w14:textId="77777777" w:rsidR="00B76A62" w:rsidRDefault="00B76A62" w:rsidP="00B76A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eCIPM 19-46)</w:t>
      </w:r>
    </w:p>
    <w:p w14:paraId="29D67BF4" w14:textId="77777777" w:rsidR="00B76A62" w:rsidRDefault="00B76A62" w:rsidP="00B76A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5E1390" w14:textId="77777777" w:rsidR="00B76A62" w:rsidRDefault="00B76A62" w:rsidP="00B76A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213F92" w14:textId="77777777" w:rsidR="00B76A62" w:rsidRPr="00022D55" w:rsidRDefault="00B76A62" w:rsidP="00B76A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September 2021</w:t>
      </w:r>
    </w:p>
    <w:p w14:paraId="6CE155E0" w14:textId="3E90B016" w:rsidR="00BA00AB" w:rsidRPr="00B76A62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B76A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F13AC" w14:textId="77777777" w:rsidR="00B76A62" w:rsidRDefault="00B76A62" w:rsidP="009139A6">
      <w:r>
        <w:separator/>
      </w:r>
    </w:p>
  </w:endnote>
  <w:endnote w:type="continuationSeparator" w:id="0">
    <w:p w14:paraId="53FAF4D3" w14:textId="77777777" w:rsidR="00B76A62" w:rsidRDefault="00B76A6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B601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66B7A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</w:t>
    </w:r>
    <w:proofErr w:type="gramStart"/>
    <w:r w:rsidRPr="009139A6">
      <w:rPr>
        <w:rFonts w:ascii="Times New Roman" w:hAnsi="Times New Roman" w:cs="Times New Roman"/>
      </w:rPr>
      <w:t>S.Rogers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EF92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85CC7" w14:textId="77777777" w:rsidR="00B76A62" w:rsidRDefault="00B76A62" w:rsidP="009139A6">
      <w:r>
        <w:separator/>
      </w:r>
    </w:p>
  </w:footnote>
  <w:footnote w:type="continuationSeparator" w:id="0">
    <w:p w14:paraId="7384C10F" w14:textId="77777777" w:rsidR="00B76A62" w:rsidRDefault="00B76A6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F600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55B5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81C8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62"/>
    <w:rsid w:val="000666E0"/>
    <w:rsid w:val="002510B7"/>
    <w:rsid w:val="002E6ECF"/>
    <w:rsid w:val="005C130B"/>
    <w:rsid w:val="00826F5C"/>
    <w:rsid w:val="009139A6"/>
    <w:rsid w:val="009448BB"/>
    <w:rsid w:val="00A3176C"/>
    <w:rsid w:val="00AE65F8"/>
    <w:rsid w:val="00B76A62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0CC25"/>
  <w15:chartTrackingRefBased/>
  <w15:docId w15:val="{4F1EA07F-EDE9-4F74-94FA-E57DE74F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2021-09-07T11:46:00Z</dcterms:created>
  <dcterms:modified xsi:type="dcterms:W3CDTF">2021-09-07T11:47:00Z</dcterms:modified>
</cp:coreProperties>
</file>