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5A259" w14:textId="77777777" w:rsidR="0082319F" w:rsidRDefault="0082319F" w:rsidP="008231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UNDERTHORP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fl.1440)</w:t>
      </w:r>
    </w:p>
    <w:p w14:paraId="197222C0" w14:textId="77777777" w:rsidR="0082319F" w:rsidRDefault="0082319F" w:rsidP="008231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Thaxted, Essex. Cutler.</w:t>
      </w:r>
    </w:p>
    <w:p w14:paraId="4AABE13D" w14:textId="77777777" w:rsidR="0082319F" w:rsidRDefault="0082319F" w:rsidP="008231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EECB18F" w14:textId="77777777" w:rsidR="0082319F" w:rsidRDefault="0082319F" w:rsidP="008231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96490F8" w14:textId="77777777" w:rsidR="0082319F" w:rsidRDefault="0082319F" w:rsidP="008231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1440</w:t>
      </w:r>
      <w:r>
        <w:rPr>
          <w:rFonts w:ascii="Times New Roman" w:hAnsi="Times New Roman" w:cs="Times New Roman"/>
          <w:sz w:val="24"/>
          <w:szCs w:val="24"/>
        </w:rPr>
        <w:tab/>
        <w:t>John Benton(q.v.) and his wife, Margaret(q.v.), brought a plaint of debt against him,</w:t>
      </w:r>
    </w:p>
    <w:p w14:paraId="421A41A7" w14:textId="77777777" w:rsidR="0082319F" w:rsidRDefault="0082319F" w:rsidP="008231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Richard Withed, junior(q.v.),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atte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junior(q.v.), and John Arnold(q.v.), </w:t>
      </w:r>
    </w:p>
    <w:p w14:paraId="0455690E" w14:textId="77777777" w:rsidR="0082319F" w:rsidRDefault="0082319F" w:rsidP="008231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all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Thaxted.</w:t>
      </w:r>
    </w:p>
    <w:p w14:paraId="5BABF934" w14:textId="77777777" w:rsidR="0082319F" w:rsidRDefault="0082319F" w:rsidP="008231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8324C9">
          <w:rPr>
            <w:rStyle w:val="Hyperlink"/>
            <w:rFonts w:ascii="Times New Roman" w:hAnsi="Times New Roman" w:cs="Times New Roman"/>
            <w:sz w:val="24"/>
            <w:szCs w:val="24"/>
          </w:rPr>
          <w:t>http://aalt.law.uh.edu/Indices/CP40Indices/CP40no717/CP40no717Pl.htm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6F8425CA" w14:textId="77777777" w:rsidR="0082319F" w:rsidRDefault="0082319F" w:rsidP="008231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BAAB7C9" w14:textId="77777777" w:rsidR="0082319F" w:rsidRDefault="0082319F" w:rsidP="008231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F59682C" w14:textId="77777777" w:rsidR="0082319F" w:rsidRDefault="0082319F" w:rsidP="008231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July 2022</w:t>
      </w:r>
    </w:p>
    <w:p w14:paraId="378EEA3C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55DBD" w14:textId="77777777" w:rsidR="0082319F" w:rsidRDefault="0082319F" w:rsidP="009139A6">
      <w:r>
        <w:separator/>
      </w:r>
    </w:p>
  </w:endnote>
  <w:endnote w:type="continuationSeparator" w:id="0">
    <w:p w14:paraId="53485E75" w14:textId="77777777" w:rsidR="0082319F" w:rsidRDefault="0082319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D004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6FA29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0CB9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CD4EB" w14:textId="77777777" w:rsidR="0082319F" w:rsidRDefault="0082319F" w:rsidP="009139A6">
      <w:r>
        <w:separator/>
      </w:r>
    </w:p>
  </w:footnote>
  <w:footnote w:type="continuationSeparator" w:id="0">
    <w:p w14:paraId="4311B5BE" w14:textId="77777777" w:rsidR="0082319F" w:rsidRDefault="0082319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D9B5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1B98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8BA8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19F"/>
    <w:rsid w:val="000666E0"/>
    <w:rsid w:val="002510B7"/>
    <w:rsid w:val="005C130B"/>
    <w:rsid w:val="0082319F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DCB49"/>
  <w15:chartTrackingRefBased/>
  <w15:docId w15:val="{7E515452-B35F-4C45-B0EA-81AAB79F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8231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17/CP40no717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2022-08-03T15:57:00Z</dcterms:created>
  <dcterms:modified xsi:type="dcterms:W3CDTF">2022-08-03T15:58:00Z</dcterms:modified>
</cp:coreProperties>
</file>