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E7B3" w14:textId="77777777" w:rsidR="00CC00EF" w:rsidRDefault="00CC00EF" w:rsidP="00CC00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UNDERWODE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fl.1414)</w:t>
      </w:r>
    </w:p>
    <w:p w14:paraId="071D9745" w14:textId="77777777" w:rsidR="00CC00EF" w:rsidRDefault="00CC00EF" w:rsidP="00CC00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Weaver.</w:t>
      </w:r>
    </w:p>
    <w:p w14:paraId="1540F25C" w14:textId="77777777" w:rsidR="00CC00EF" w:rsidRDefault="00CC00EF" w:rsidP="00CC00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9E610D" w14:textId="77777777" w:rsidR="00CC00EF" w:rsidRDefault="00CC00EF" w:rsidP="00CC00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FE2151" w14:textId="77777777" w:rsidR="00CC00EF" w:rsidRDefault="00CC00EF" w:rsidP="00CC00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Jan.1414</w:t>
      </w:r>
      <w:r>
        <w:rPr>
          <w:rFonts w:ascii="Times New Roman" w:hAnsi="Times New Roman" w:cs="Times New Roman"/>
          <w:sz w:val="24"/>
          <w:szCs w:val="24"/>
        </w:rPr>
        <w:tab/>
        <w:t xml:space="preserve">He sheltered 3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lollard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leaders – John Purvey(q.v.), Robert Harley(q.v.)</w:t>
      </w:r>
    </w:p>
    <w:p w14:paraId="5D50E1FD" w14:textId="77777777" w:rsidR="00CC00EF" w:rsidRDefault="00CC00EF" w:rsidP="00CC00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William Morley(q.v.)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– at his house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Turnmill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Clerkenwell.</w:t>
      </w:r>
    </w:p>
    <w:p w14:paraId="02FA7E48" w14:textId="77777777" w:rsidR="00CC00EF" w:rsidRDefault="00CC00EF" w:rsidP="00CC00E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Early Lollards: A Survey of Popular Lollard Activity in England 1382-1428” by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Kightley</w:t>
      </w:r>
      <w:proofErr w:type="spellEnd"/>
      <w:r>
        <w:rPr>
          <w:rFonts w:ascii="Times New Roman" w:hAnsi="Times New Roman" w:cs="Times New Roman"/>
          <w:sz w:val="24"/>
          <w:szCs w:val="24"/>
        </w:rPr>
        <w:t>. Submitted for the degree of Ph.D. in the Department of History of the University of York, September 1475 p.492)</w:t>
      </w:r>
    </w:p>
    <w:p w14:paraId="5ECB3BB0" w14:textId="77777777" w:rsidR="00CC00EF" w:rsidRDefault="00CC00EF" w:rsidP="00CC00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DBD3C" w14:textId="77777777" w:rsidR="00CC00EF" w:rsidRDefault="00CC00EF" w:rsidP="00CC00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17FA9" w14:textId="77777777" w:rsidR="00CC00EF" w:rsidRDefault="00CC00EF" w:rsidP="00CC00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January 2022</w:t>
      </w:r>
    </w:p>
    <w:p w14:paraId="422F1E9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4570" w14:textId="77777777" w:rsidR="00CC00EF" w:rsidRDefault="00CC00EF" w:rsidP="009139A6">
      <w:r>
        <w:separator/>
      </w:r>
    </w:p>
  </w:endnote>
  <w:endnote w:type="continuationSeparator" w:id="0">
    <w:p w14:paraId="2A01434F" w14:textId="77777777" w:rsidR="00CC00EF" w:rsidRDefault="00CC00E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C8F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059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57C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CA32" w14:textId="77777777" w:rsidR="00CC00EF" w:rsidRDefault="00CC00EF" w:rsidP="009139A6">
      <w:r>
        <w:separator/>
      </w:r>
    </w:p>
  </w:footnote>
  <w:footnote w:type="continuationSeparator" w:id="0">
    <w:p w14:paraId="32B548B0" w14:textId="77777777" w:rsidR="00CC00EF" w:rsidRDefault="00CC00E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EA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1F6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2C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E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CC00EF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1335"/>
  <w15:chartTrackingRefBased/>
  <w15:docId w15:val="{75CFE725-80C8-4822-8E43-06F6049D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2022-02-08T19:28:00Z</dcterms:created>
  <dcterms:modified xsi:type="dcterms:W3CDTF">2022-02-08T19:28:00Z</dcterms:modified>
</cp:coreProperties>
</file>