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086" w14:textId="77777777" w:rsidR="002F02EB" w:rsidRDefault="002F02EB" w:rsidP="002F02EB">
      <w:pPr>
        <w:pStyle w:val="NoSpacing"/>
      </w:pPr>
      <w:r>
        <w:rPr>
          <w:u w:val="single"/>
        </w:rPr>
        <w:t>William UNDERWODE</w:t>
      </w:r>
      <w:r>
        <w:t xml:space="preserve">     (fl.1446-7)</w:t>
      </w:r>
    </w:p>
    <w:p w14:paraId="4123A57D" w14:textId="68242AF3" w:rsidR="002F02EB" w:rsidRDefault="002F02EB" w:rsidP="002F02EB">
      <w:pPr>
        <w:pStyle w:val="NoSpacing"/>
      </w:pPr>
      <w:r>
        <w:t>of Norwich. Bra</w:t>
      </w:r>
      <w:r w:rsidR="008D170D">
        <w:t>s</w:t>
      </w:r>
      <w:r>
        <w:t>ier.</w:t>
      </w:r>
    </w:p>
    <w:p w14:paraId="0F9079F7" w14:textId="77777777" w:rsidR="002F02EB" w:rsidRDefault="002F02EB" w:rsidP="002F02EB">
      <w:pPr>
        <w:pStyle w:val="NoSpacing"/>
      </w:pPr>
    </w:p>
    <w:p w14:paraId="34A3AC22" w14:textId="77777777" w:rsidR="002F02EB" w:rsidRDefault="002F02EB" w:rsidP="002F02EB">
      <w:pPr>
        <w:pStyle w:val="NoSpacing"/>
      </w:pPr>
    </w:p>
    <w:p w14:paraId="060F5F0F" w14:textId="77777777" w:rsidR="002F02EB" w:rsidRDefault="002F02EB" w:rsidP="002F02EB">
      <w:pPr>
        <w:pStyle w:val="NoSpacing"/>
      </w:pPr>
      <w:r>
        <w:t xml:space="preserve">         1446-7</w:t>
      </w:r>
      <w:r>
        <w:tab/>
        <w:t>He became a Freeman.  (C.F.N. p.141)</w:t>
      </w:r>
    </w:p>
    <w:p w14:paraId="2B725EF9" w14:textId="77777777" w:rsidR="008D170D" w:rsidRDefault="008D170D" w:rsidP="008D170D">
      <w:pPr>
        <w:pStyle w:val="NoSpacing"/>
        <w:jc w:val="both"/>
      </w:pPr>
      <w:r>
        <w:tab/>
        <w:t>1458</w:t>
      </w:r>
      <w:r>
        <w:tab/>
        <w:t>He made a plaint of debt execution against Nicholas Roos of Norwich(q.v.).</w:t>
      </w:r>
    </w:p>
    <w:p w14:paraId="351CC305" w14:textId="5DB24D39" w:rsidR="008D170D" w:rsidRDefault="008D170D" w:rsidP="008D170D">
      <w:pPr>
        <w:pStyle w:val="NoSpacing"/>
      </w:pPr>
      <w:r>
        <w:tab/>
      </w:r>
      <w:r>
        <w:tab/>
        <w:t xml:space="preserve">( </w:t>
      </w:r>
      <w:hyperlink r:id="rId6" w:history="1">
        <w:r w:rsidRPr="00E86084">
          <w:rPr>
            <w:rStyle w:val="Hyperlink"/>
          </w:rPr>
          <w:t>https://waalt.uh.edu/index.php/CP40/788</w:t>
        </w:r>
      </w:hyperlink>
      <w:r>
        <w:t xml:space="preserve"> )</w:t>
      </w:r>
    </w:p>
    <w:p w14:paraId="16BE7999" w14:textId="77777777" w:rsidR="002F02EB" w:rsidRDefault="002F02EB" w:rsidP="002F02EB">
      <w:pPr>
        <w:pStyle w:val="NoSpacing"/>
      </w:pPr>
    </w:p>
    <w:p w14:paraId="244BB06F" w14:textId="77777777" w:rsidR="002F02EB" w:rsidRDefault="002F02EB" w:rsidP="002F02EB">
      <w:pPr>
        <w:pStyle w:val="NoSpacing"/>
      </w:pPr>
    </w:p>
    <w:p w14:paraId="06BC619A" w14:textId="77777777" w:rsidR="00E47068" w:rsidRDefault="002F02EB" w:rsidP="002F02EB">
      <w:pPr>
        <w:pStyle w:val="NoSpacing"/>
      </w:pPr>
      <w:r>
        <w:t>13 March 2014</w:t>
      </w:r>
    </w:p>
    <w:p w14:paraId="1CF3F29E" w14:textId="5DB8175A" w:rsidR="008D170D" w:rsidRPr="00C009D8" w:rsidRDefault="008D170D" w:rsidP="002F02EB">
      <w:pPr>
        <w:pStyle w:val="NoSpacing"/>
      </w:pPr>
      <w:r>
        <w:t>18 December 2023</w:t>
      </w:r>
    </w:p>
    <w:sectPr w:rsidR="008D170D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A24F" w14:textId="77777777" w:rsidR="002F02EB" w:rsidRDefault="002F02EB" w:rsidP="00920DE3">
      <w:pPr>
        <w:spacing w:after="0" w:line="240" w:lineRule="auto"/>
      </w:pPr>
      <w:r>
        <w:separator/>
      </w:r>
    </w:p>
  </w:endnote>
  <w:endnote w:type="continuationSeparator" w:id="0">
    <w:p w14:paraId="71D649BF" w14:textId="77777777" w:rsidR="002F02EB" w:rsidRDefault="002F02E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7BAA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8AD7" w14:textId="77777777" w:rsidR="00C009D8" w:rsidRPr="00C009D8" w:rsidRDefault="00C009D8">
    <w:pPr>
      <w:pStyle w:val="Footer"/>
    </w:pPr>
    <w:r>
      <w:t>Copyright I.S.Rogers 9 August 2013</w:t>
    </w:r>
  </w:p>
  <w:p w14:paraId="4D7C4B06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EA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2945" w14:textId="77777777" w:rsidR="002F02EB" w:rsidRDefault="002F02EB" w:rsidP="00920DE3">
      <w:pPr>
        <w:spacing w:after="0" w:line="240" w:lineRule="auto"/>
      </w:pPr>
      <w:r>
        <w:separator/>
      </w:r>
    </w:p>
  </w:footnote>
  <w:footnote w:type="continuationSeparator" w:id="0">
    <w:p w14:paraId="5356E3F5" w14:textId="77777777" w:rsidR="002F02EB" w:rsidRDefault="002F02E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061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9540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6636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EB"/>
    <w:rsid w:val="00120749"/>
    <w:rsid w:val="002F02EB"/>
    <w:rsid w:val="00624CAE"/>
    <w:rsid w:val="008D170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7FAD"/>
  <w15:docId w15:val="{ADEA287A-EFB5-404D-BFD4-4A474FF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2014-04-03T19:43:00Z</dcterms:created>
  <dcterms:modified xsi:type="dcterms:W3CDTF">2023-12-18T10:36:00Z</dcterms:modified>
</cp:coreProperties>
</file>