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890" w:rsidRDefault="000B3890" w:rsidP="000B3890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Richard UNDYRDOWNE</w:t>
      </w:r>
      <w:r>
        <w:t xml:space="preserve">    </w:t>
      </w:r>
      <w:proofErr w:type="gramStart"/>
      <w:r>
        <w:t xml:space="preserve">   (</w:t>
      </w:r>
      <w:proofErr w:type="gramEnd"/>
      <w:r>
        <w:t>fl.1468)</w:t>
      </w:r>
    </w:p>
    <w:p w:rsidR="000B3890" w:rsidRDefault="000B3890" w:rsidP="000B3890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Chislett, Kent.</w:t>
      </w:r>
    </w:p>
    <w:p w:rsidR="000B3890" w:rsidRDefault="000B3890" w:rsidP="000B3890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0B3890" w:rsidRDefault="000B3890" w:rsidP="000B3890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0B3890" w:rsidRDefault="000B3890" w:rsidP="000B3890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1468</w:t>
      </w:r>
      <w:r>
        <w:tab/>
        <w:t>He made his Will.   (Plomer p.483)</w:t>
      </w:r>
    </w:p>
    <w:p w:rsidR="000B3890" w:rsidRDefault="000B3890" w:rsidP="000B3890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0B3890" w:rsidRDefault="000B3890" w:rsidP="000B3890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0B3890" w:rsidRDefault="000B3890" w:rsidP="000B3890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17 November 2017</w:t>
      </w:r>
    </w:p>
    <w:p w:rsidR="006B2F86" w:rsidRPr="00E71FC3" w:rsidRDefault="000B389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890" w:rsidRDefault="000B3890" w:rsidP="00E71FC3">
      <w:pPr>
        <w:spacing w:after="0" w:line="240" w:lineRule="auto"/>
      </w:pPr>
      <w:r>
        <w:separator/>
      </w:r>
    </w:p>
  </w:endnote>
  <w:endnote w:type="continuationSeparator" w:id="0">
    <w:p w:rsidR="000B3890" w:rsidRDefault="000B389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890" w:rsidRDefault="000B3890" w:rsidP="00E71FC3">
      <w:pPr>
        <w:spacing w:after="0" w:line="240" w:lineRule="auto"/>
      </w:pPr>
      <w:r>
        <w:separator/>
      </w:r>
    </w:p>
  </w:footnote>
  <w:footnote w:type="continuationSeparator" w:id="0">
    <w:p w:rsidR="000B3890" w:rsidRDefault="000B389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90"/>
    <w:rsid w:val="000B3890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24F44-4EE7-4977-A470-FACB5652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2017-12-02T20:03:00Z</dcterms:created>
  <dcterms:modified xsi:type="dcterms:W3CDTF">2017-12-02T20:04:00Z</dcterms:modified>
</cp:coreProperties>
</file>