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UNELL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gramStart"/>
      <w:r>
        <w:rPr>
          <w:rFonts w:ascii="Times New Roman" w:hAnsi="Times New Roman" w:cs="Times New Roman"/>
          <w:sz w:val="24"/>
          <w:szCs w:val="24"/>
        </w:rPr>
        <w:t>Penzance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Cornwall, by the Bishop.</w:t>
      </w: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p.113)</w:t>
      </w: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105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105" w:rsidRPr="009F18F8" w:rsidRDefault="00E40105" w:rsidP="00E40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p w:rsidR="006B2F86" w:rsidRPr="00E40105" w:rsidRDefault="00E401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4010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05" w:rsidRDefault="00E40105" w:rsidP="00E71FC3">
      <w:pPr>
        <w:spacing w:after="0" w:line="240" w:lineRule="auto"/>
      </w:pPr>
      <w:r>
        <w:separator/>
      </w:r>
    </w:p>
  </w:endnote>
  <w:endnote w:type="continuationSeparator" w:id="0">
    <w:p w:rsidR="00E40105" w:rsidRDefault="00E4010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05" w:rsidRDefault="00E40105" w:rsidP="00E71FC3">
      <w:pPr>
        <w:spacing w:after="0" w:line="240" w:lineRule="auto"/>
      </w:pPr>
      <w:r>
        <w:separator/>
      </w:r>
    </w:p>
  </w:footnote>
  <w:footnote w:type="continuationSeparator" w:id="0">
    <w:p w:rsidR="00E40105" w:rsidRDefault="00E4010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5"/>
    <w:rsid w:val="00AB52E8"/>
    <w:rsid w:val="00B16D3F"/>
    <w:rsid w:val="00E4010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A90E"/>
  <w15:chartTrackingRefBased/>
  <w15:docId w15:val="{F643B0D8-ED9E-4B9B-A371-92978995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2016-06-02T11:05:00Z</dcterms:created>
  <dcterms:modified xsi:type="dcterms:W3CDTF">2016-06-02T11:06:00Z</dcterms:modified>
</cp:coreProperties>
</file>