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F5D8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UNET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14:paraId="5FFA1D22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Gloucester. Cutler.</w:t>
      </w:r>
    </w:p>
    <w:p w14:paraId="193C8E00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205803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DD45E7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1425</w:t>
      </w:r>
      <w:r>
        <w:rPr>
          <w:rFonts w:ascii="Times New Roman" w:hAnsi="Times New Roman" w:cs="Times New Roman"/>
          <w:sz w:val="24"/>
          <w:szCs w:val="24"/>
        </w:rPr>
        <w:tab/>
        <w:t>Richard Jones(q.v.) brought a plaint of debt against him, John Grove</w:t>
      </w:r>
    </w:p>
    <w:p w14:paraId="25CF8E74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Minsterworth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Gloucester(q.v.), 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2698C252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Gloucester(q.v.),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Salwey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Gloucester(q.v.) and William Bernard of</w:t>
      </w:r>
    </w:p>
    <w:p w14:paraId="4D6396E2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Gloucester(q.v.).</w:t>
      </w:r>
    </w:p>
    <w:p w14:paraId="00A046CE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1D2FDE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http://aalt.law.uh.edu/Indices/CP40Indices/CP40no647/CP40no647Pl.htm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FC8F320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23E57E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281A6F" w14:textId="77777777" w:rsidR="00D9586C" w:rsidRDefault="00D9586C" w:rsidP="00D95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2022</w:t>
      </w:r>
    </w:p>
    <w:p w14:paraId="06C81F1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FA1" w14:textId="77777777" w:rsidR="00D9586C" w:rsidRDefault="00D9586C" w:rsidP="009139A6">
      <w:r>
        <w:separator/>
      </w:r>
    </w:p>
  </w:endnote>
  <w:endnote w:type="continuationSeparator" w:id="0">
    <w:p w14:paraId="114D4BAF" w14:textId="77777777" w:rsidR="00D9586C" w:rsidRDefault="00D9586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837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489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7ED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A245" w14:textId="77777777" w:rsidR="00D9586C" w:rsidRDefault="00D9586C" w:rsidP="009139A6">
      <w:r>
        <w:separator/>
      </w:r>
    </w:p>
  </w:footnote>
  <w:footnote w:type="continuationSeparator" w:id="0">
    <w:p w14:paraId="6697FADA" w14:textId="77777777" w:rsidR="00D9586C" w:rsidRDefault="00D9586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493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F2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161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6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9586C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5480"/>
  <w15:chartTrackingRefBased/>
  <w15:docId w15:val="{F9744B72-A30D-412B-8C13-58A28A1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95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47/CP40no64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2022-07-14T07:31:00Z</dcterms:created>
  <dcterms:modified xsi:type="dcterms:W3CDTF">2022-07-14T07:31:00Z</dcterms:modified>
</cp:coreProperties>
</file>