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9024" w14:textId="77777777" w:rsidR="007E26B6" w:rsidRDefault="007E26B6" w:rsidP="007E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UNFRAY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37D5AF83" w14:textId="77777777" w:rsidR="007E26B6" w:rsidRDefault="007E26B6" w:rsidP="007E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1BBB06F0" w14:textId="77777777" w:rsidR="007E26B6" w:rsidRDefault="007E26B6" w:rsidP="007E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5F090" w14:textId="77777777" w:rsidR="007E26B6" w:rsidRDefault="007E26B6" w:rsidP="007E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ABA2E" w14:textId="77777777" w:rsidR="007E26B6" w:rsidRDefault="007E26B6" w:rsidP="007E26B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Treverakke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46F51F8C" w14:textId="77777777" w:rsidR="007E26B6" w:rsidRDefault="007E26B6" w:rsidP="007E26B6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m.10,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44C81779" w14:textId="77777777" w:rsidR="007E26B6" w:rsidRDefault="007E26B6" w:rsidP="007E26B6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4B396016" w14:textId="77777777" w:rsidR="007E26B6" w:rsidRDefault="007E26B6" w:rsidP="007E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2811BE" w14:textId="77777777" w:rsidR="007E26B6" w:rsidRDefault="007E26B6" w:rsidP="007E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3D997C" w14:textId="77777777" w:rsidR="007E26B6" w:rsidRDefault="007E26B6" w:rsidP="007E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November 2021</w:t>
      </w:r>
    </w:p>
    <w:p w14:paraId="6D980AF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A0F3" w14:textId="77777777" w:rsidR="007E26B6" w:rsidRDefault="007E26B6" w:rsidP="009139A6">
      <w:r>
        <w:separator/>
      </w:r>
    </w:p>
  </w:endnote>
  <w:endnote w:type="continuationSeparator" w:id="0">
    <w:p w14:paraId="4A52C5AD" w14:textId="77777777" w:rsidR="007E26B6" w:rsidRDefault="007E26B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9A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F78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394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95E5" w14:textId="77777777" w:rsidR="007E26B6" w:rsidRDefault="007E26B6" w:rsidP="009139A6">
      <w:r>
        <w:separator/>
      </w:r>
    </w:p>
  </w:footnote>
  <w:footnote w:type="continuationSeparator" w:id="0">
    <w:p w14:paraId="3240A3DF" w14:textId="77777777" w:rsidR="007E26B6" w:rsidRDefault="007E26B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6C4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4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2BD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B6"/>
    <w:rsid w:val="000666E0"/>
    <w:rsid w:val="002510B7"/>
    <w:rsid w:val="005C130B"/>
    <w:rsid w:val="007E26B6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6494"/>
  <w15:chartTrackingRefBased/>
  <w15:docId w15:val="{694D7390-178D-47B5-A51B-DCD5A310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2021-12-23T21:41:00Z</dcterms:created>
  <dcterms:modified xsi:type="dcterms:W3CDTF">2021-12-23T21:42:00Z</dcterms:modified>
</cp:coreProperties>
</file>