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9D080" w14:textId="77777777" w:rsidR="0043039D" w:rsidRPr="00690BA6" w:rsidRDefault="0043039D" w:rsidP="0043039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UPGRYFFICH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EC090FF" w14:textId="77777777" w:rsidR="0043039D" w:rsidRDefault="0043039D" w:rsidP="00430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7C875FF3" w14:textId="77777777" w:rsidR="0043039D" w:rsidRDefault="0043039D" w:rsidP="00430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8DAE5" w14:textId="77777777" w:rsidR="0043039D" w:rsidRDefault="0043039D" w:rsidP="00430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27980" w14:textId="77777777" w:rsidR="0043039D" w:rsidRDefault="0043039D" w:rsidP="0043039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2DAC1C83" w14:textId="77777777" w:rsidR="0043039D" w:rsidRDefault="0043039D" w:rsidP="0043039D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m.3,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ECE8E7A" w14:textId="77777777" w:rsidR="0043039D" w:rsidRDefault="0043039D" w:rsidP="0043039D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153CC3B4" w14:textId="77777777" w:rsidR="0043039D" w:rsidRDefault="0043039D" w:rsidP="0043039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72C7AA6" w14:textId="77777777" w:rsidR="0043039D" w:rsidRDefault="0043039D" w:rsidP="0043039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06A1D3A" w14:textId="77777777" w:rsidR="0043039D" w:rsidRDefault="0043039D" w:rsidP="0043039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January 2021</w:t>
      </w:r>
    </w:p>
    <w:p w14:paraId="26214D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D32F" w14:textId="77777777" w:rsidR="0043039D" w:rsidRDefault="0043039D" w:rsidP="009139A6">
      <w:r>
        <w:separator/>
      </w:r>
    </w:p>
  </w:endnote>
  <w:endnote w:type="continuationSeparator" w:id="0">
    <w:p w14:paraId="7ABB80C5" w14:textId="77777777" w:rsidR="0043039D" w:rsidRDefault="0043039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98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C0D2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36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D62E" w14:textId="77777777" w:rsidR="0043039D" w:rsidRDefault="0043039D" w:rsidP="009139A6">
      <w:r>
        <w:separator/>
      </w:r>
    </w:p>
  </w:footnote>
  <w:footnote w:type="continuationSeparator" w:id="0">
    <w:p w14:paraId="4F6C9429" w14:textId="77777777" w:rsidR="0043039D" w:rsidRDefault="0043039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F8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28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2D3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9D"/>
    <w:rsid w:val="000666E0"/>
    <w:rsid w:val="002510B7"/>
    <w:rsid w:val="0043039D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E3C7"/>
  <w15:chartTrackingRefBased/>
  <w15:docId w15:val="{A7A8F399-65E0-4A8A-AFDF-E3BE4B5A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2021-03-05T12:11:00Z</dcterms:created>
  <dcterms:modified xsi:type="dcterms:W3CDTF">2021-03-05T12:11:00Z</dcterms:modified>
</cp:coreProperties>
</file>