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45B" w:rsidRDefault="008C345B" w:rsidP="008C34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Ralph UPHOLME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fl.1424)</w:t>
      </w:r>
    </w:p>
    <w:p w:rsidR="008C345B" w:rsidRDefault="008C345B" w:rsidP="008C34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diocese of Exeter.</w:t>
      </w:r>
    </w:p>
    <w:p w:rsidR="008C345B" w:rsidRDefault="008C345B" w:rsidP="008C34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345B" w:rsidRDefault="008C345B" w:rsidP="008C34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345B" w:rsidRDefault="008C345B" w:rsidP="008C34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Apr.1424</w:t>
      </w:r>
      <w:r>
        <w:rPr>
          <w:rFonts w:ascii="Times New Roman" w:hAnsi="Times New Roman" w:cs="Times New Roman"/>
          <w:sz w:val="24"/>
          <w:szCs w:val="24"/>
        </w:rPr>
        <w:tab/>
        <w:t>He was ordained to his first tonsure by Edmund Lacy, Bishop of Exeter,</w:t>
      </w:r>
    </w:p>
    <w:p w:rsidR="008C345B" w:rsidRDefault="008C345B" w:rsidP="008C34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 the chapel of the Bishop’s Palace in Exeter.</w:t>
      </w:r>
    </w:p>
    <w:p w:rsidR="008C345B" w:rsidRDefault="008C345B" w:rsidP="008C34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(“The Register of Edmund Lacy, Bishop of Exeter 1420-55 vol.4</w:t>
      </w:r>
    </w:p>
    <w:p w:rsidR="008C345B" w:rsidRDefault="008C345B" w:rsidP="008C34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pp.88-9)</w:t>
      </w:r>
    </w:p>
    <w:p w:rsidR="008C345B" w:rsidRDefault="008C345B" w:rsidP="008C34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345B" w:rsidRDefault="008C345B" w:rsidP="008C34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345B" w:rsidRPr="00796598" w:rsidRDefault="008C345B" w:rsidP="008C34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February 2016</w:t>
      </w:r>
    </w:p>
    <w:p w:rsidR="00DD5B8A" w:rsidRPr="008C345B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8C34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45B" w:rsidRDefault="008C345B" w:rsidP="00564E3C">
      <w:pPr>
        <w:spacing w:after="0" w:line="240" w:lineRule="auto"/>
      </w:pPr>
      <w:r>
        <w:separator/>
      </w:r>
    </w:p>
  </w:endnote>
  <w:endnote w:type="continuationSeparator" w:id="0">
    <w:p w:rsidR="008C345B" w:rsidRDefault="008C345B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8C345B">
      <w:rPr>
        <w:rFonts w:ascii="Times New Roman" w:hAnsi="Times New Roman" w:cs="Times New Roman"/>
        <w:noProof/>
        <w:sz w:val="24"/>
        <w:szCs w:val="24"/>
      </w:rPr>
      <w:t>24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45B" w:rsidRDefault="008C345B" w:rsidP="00564E3C">
      <w:pPr>
        <w:spacing w:after="0" w:line="240" w:lineRule="auto"/>
      </w:pPr>
      <w:r>
        <w:separator/>
      </w:r>
    </w:p>
  </w:footnote>
  <w:footnote w:type="continuationSeparator" w:id="0">
    <w:p w:rsidR="008C345B" w:rsidRDefault="008C345B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5B"/>
    <w:rsid w:val="00372DC6"/>
    <w:rsid w:val="00564E3C"/>
    <w:rsid w:val="0064591D"/>
    <w:rsid w:val="008C345B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A4AF1"/>
  <w15:chartTrackingRefBased/>
  <w15:docId w15:val="{7D2A1AE1-27C5-44C8-A992-0D136BC8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2016-02-24T16:48:00Z</dcterms:created>
  <dcterms:modified xsi:type="dcterms:W3CDTF">2016-02-24T16:48:00Z</dcterms:modified>
</cp:coreProperties>
</file>