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1742" w14:textId="77777777" w:rsidR="0046235D" w:rsidRDefault="0046235D" w:rsidP="0046235D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James UPPECOTE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5C0D190A" w14:textId="77777777" w:rsidR="0046235D" w:rsidRDefault="0046235D" w:rsidP="0046235D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Broadwoodwidger</w:t>
      </w:r>
      <w:proofErr w:type="spellEnd"/>
      <w:r>
        <w:rPr>
          <w:rFonts w:cs="Times New Roman"/>
          <w:szCs w:val="24"/>
        </w:rPr>
        <w:t>, Devon. Gentleman.</w:t>
      </w:r>
    </w:p>
    <w:p w14:paraId="7D867B35" w14:textId="77777777" w:rsidR="0046235D" w:rsidRDefault="0046235D" w:rsidP="0046235D">
      <w:pPr>
        <w:pStyle w:val="NoSpacing"/>
        <w:jc w:val="both"/>
        <w:rPr>
          <w:rFonts w:cs="Times New Roman"/>
          <w:szCs w:val="24"/>
        </w:rPr>
      </w:pPr>
    </w:p>
    <w:p w14:paraId="2B3193A5" w14:textId="77777777" w:rsidR="0046235D" w:rsidRDefault="0046235D" w:rsidP="0046235D">
      <w:pPr>
        <w:pStyle w:val="NoSpacing"/>
        <w:jc w:val="both"/>
        <w:rPr>
          <w:rFonts w:cs="Times New Roman"/>
          <w:szCs w:val="24"/>
        </w:rPr>
      </w:pPr>
    </w:p>
    <w:p w14:paraId="27F9F04B" w14:textId="77777777" w:rsidR="0046235D" w:rsidRDefault="0046235D" w:rsidP="0046235D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John </w:t>
      </w:r>
      <w:proofErr w:type="spellStart"/>
      <w:r>
        <w:rPr>
          <w:rFonts w:cs="Times New Roman"/>
          <w:szCs w:val="24"/>
        </w:rPr>
        <w:t>Revawedyn</w:t>
      </w:r>
      <w:proofErr w:type="spellEnd"/>
      <w:r>
        <w:rPr>
          <w:rFonts w:cs="Times New Roman"/>
          <w:szCs w:val="24"/>
        </w:rPr>
        <w:t>, chaplain(q.v.), brought a plaint of debt against him and</w:t>
      </w:r>
    </w:p>
    <w:p w14:paraId="3A842E6F" w14:textId="77777777" w:rsidR="0046235D" w:rsidRDefault="0046235D" w:rsidP="0046235D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Thomas Burgh of “</w:t>
      </w:r>
      <w:proofErr w:type="spellStart"/>
      <w:proofErr w:type="gramStart"/>
      <w:r>
        <w:rPr>
          <w:rFonts w:cs="Times New Roman"/>
          <w:szCs w:val="24"/>
        </w:rPr>
        <w:t>Alnystote</w:t>
      </w:r>
      <w:proofErr w:type="spellEnd"/>
      <w:r>
        <w:rPr>
          <w:rFonts w:cs="Times New Roman"/>
          <w:szCs w:val="24"/>
        </w:rPr>
        <w:t>”(</w:t>
      </w:r>
      <w:proofErr w:type="gramEnd"/>
      <w:r>
        <w:rPr>
          <w:rFonts w:cs="Times New Roman"/>
          <w:szCs w:val="24"/>
        </w:rPr>
        <w:t>q.v.).</w:t>
      </w:r>
    </w:p>
    <w:p w14:paraId="7BF63335" w14:textId="77777777" w:rsidR="0046235D" w:rsidRDefault="0046235D" w:rsidP="0046235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88755F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2F17851F" w14:textId="77777777" w:rsidR="0046235D" w:rsidRDefault="0046235D" w:rsidP="0046235D">
      <w:pPr>
        <w:pStyle w:val="NoSpacing"/>
        <w:rPr>
          <w:rFonts w:cs="Times New Roman"/>
          <w:szCs w:val="24"/>
        </w:rPr>
      </w:pPr>
    </w:p>
    <w:p w14:paraId="345ABC52" w14:textId="77777777" w:rsidR="0046235D" w:rsidRDefault="0046235D" w:rsidP="0046235D">
      <w:pPr>
        <w:pStyle w:val="NoSpacing"/>
        <w:rPr>
          <w:rFonts w:cs="Times New Roman"/>
          <w:szCs w:val="24"/>
        </w:rPr>
      </w:pPr>
    </w:p>
    <w:p w14:paraId="17F76943" w14:textId="77777777" w:rsidR="0046235D" w:rsidRDefault="0046235D" w:rsidP="0046235D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22 September 2023</w:t>
      </w:r>
    </w:p>
    <w:p w14:paraId="75BD71F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9F94" w14:textId="77777777" w:rsidR="0046235D" w:rsidRDefault="0046235D" w:rsidP="009139A6">
      <w:r>
        <w:separator/>
      </w:r>
    </w:p>
  </w:endnote>
  <w:endnote w:type="continuationSeparator" w:id="0">
    <w:p w14:paraId="531C64E0" w14:textId="77777777" w:rsidR="0046235D" w:rsidRDefault="0046235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9BE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E19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379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FF0D" w14:textId="77777777" w:rsidR="0046235D" w:rsidRDefault="0046235D" w:rsidP="009139A6">
      <w:r>
        <w:separator/>
      </w:r>
    </w:p>
  </w:footnote>
  <w:footnote w:type="continuationSeparator" w:id="0">
    <w:p w14:paraId="1D6EB400" w14:textId="77777777" w:rsidR="0046235D" w:rsidRDefault="0046235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0D1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686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B32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5D"/>
    <w:rsid w:val="000666E0"/>
    <w:rsid w:val="002510B7"/>
    <w:rsid w:val="0046235D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0E73"/>
  <w15:chartTrackingRefBased/>
  <w15:docId w15:val="{29F05A1F-2C46-491C-9B3A-2F6E1DB4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623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2023-11-07T20:15:00Z</dcterms:created>
  <dcterms:modified xsi:type="dcterms:W3CDTF">2023-11-07T20:15:00Z</dcterms:modified>
</cp:coreProperties>
</file>