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066" w14:textId="77777777" w:rsidR="00EF59C5" w:rsidRDefault="00EF59C5" w:rsidP="00EF59C5">
      <w:pPr>
        <w:pStyle w:val="NoSpacing"/>
      </w:pPr>
      <w:r>
        <w:rPr>
          <w:u w:val="single"/>
        </w:rPr>
        <w:t>Richard UPPETON</w:t>
      </w:r>
      <w:r>
        <w:t xml:space="preserve">      (fl.1423)</w:t>
      </w:r>
    </w:p>
    <w:p w14:paraId="4597E63D" w14:textId="77777777" w:rsidR="00EF59C5" w:rsidRDefault="00EF59C5" w:rsidP="00EF59C5">
      <w:pPr>
        <w:pStyle w:val="NoSpacing"/>
      </w:pPr>
    </w:p>
    <w:p w14:paraId="6F6879F0" w14:textId="77777777" w:rsidR="00EF59C5" w:rsidRDefault="00EF59C5" w:rsidP="00EF59C5">
      <w:pPr>
        <w:pStyle w:val="NoSpacing"/>
      </w:pPr>
    </w:p>
    <w:p w14:paraId="23F872B3" w14:textId="77777777" w:rsidR="00D51222" w:rsidRDefault="00D51222" w:rsidP="00D51222">
      <w:pPr>
        <w:pStyle w:val="NoSpacing"/>
      </w:pPr>
      <w:r>
        <w:t xml:space="preserve">  8 Jan.1421</w:t>
      </w:r>
      <w:r>
        <w:tab/>
        <w:t>He was a juror on the inquisition post mortem held in Exeter into lands of</w:t>
      </w:r>
    </w:p>
    <w:p w14:paraId="0D54FBAC" w14:textId="77777777" w:rsidR="00D51222" w:rsidRDefault="00D51222" w:rsidP="00D51222">
      <w:pPr>
        <w:pStyle w:val="NoSpacing"/>
      </w:pPr>
      <w:r>
        <w:tab/>
      </w:r>
      <w:r>
        <w:tab/>
        <w:t>late Isabel Kirkham(q.v.).</w:t>
      </w:r>
    </w:p>
    <w:p w14:paraId="1047A345" w14:textId="77777777" w:rsidR="00D51222" w:rsidRDefault="00D51222" w:rsidP="00D51222">
      <w:pPr>
        <w:pStyle w:val="NoSpacing"/>
      </w:pPr>
      <w:r>
        <w:tab/>
      </w:r>
      <w:r>
        <w:tab/>
        <w:t>(</w:t>
      </w:r>
      <w:hyperlink r:id="rId6" w:history="1">
        <w:r w:rsidRPr="00E10CC9">
          <w:rPr>
            <w:rStyle w:val="Hyperlink"/>
          </w:rPr>
          <w:t>www.inquisitionspostmortem.ac.uk</w:t>
        </w:r>
      </w:hyperlink>
      <w:r>
        <w:tab/>
        <w:t>ref.eCIPM 21-482)</w:t>
      </w:r>
    </w:p>
    <w:p w14:paraId="274F40DF" w14:textId="12B43EAA" w:rsidR="00D51222" w:rsidRDefault="00D51222" w:rsidP="00D51222">
      <w:pPr>
        <w:pStyle w:val="NoSpacing"/>
      </w:pPr>
      <w:r>
        <w:t xml:space="preserve">  </w:t>
      </w:r>
      <w:r>
        <w:t>8 Jan.1421</w:t>
      </w:r>
      <w:r>
        <w:tab/>
        <w:t>He was a juror on the inquisition post mortem held in Exeter into lands of</w:t>
      </w:r>
    </w:p>
    <w:p w14:paraId="26786455" w14:textId="77777777" w:rsidR="00D51222" w:rsidRDefault="00D51222" w:rsidP="00D51222">
      <w:pPr>
        <w:pStyle w:val="NoSpacing"/>
      </w:pPr>
      <w:r>
        <w:tab/>
      </w:r>
      <w:r>
        <w:tab/>
        <w:t>the late Richard Pyperell(q.v.)</w:t>
      </w:r>
    </w:p>
    <w:p w14:paraId="362E2970" w14:textId="6741C78B" w:rsidR="00D51222" w:rsidRDefault="00D51222" w:rsidP="00EF59C5">
      <w:pPr>
        <w:pStyle w:val="NoSpacing"/>
      </w:pPr>
      <w:r>
        <w:tab/>
      </w:r>
      <w:r>
        <w:tab/>
        <w:t>(www.inquisitionspostmortem.ac.uk  ref. eCIPM 21-600)</w:t>
      </w:r>
    </w:p>
    <w:p w14:paraId="161AECD8" w14:textId="77777777" w:rsidR="00EF59C5" w:rsidRDefault="00EF59C5" w:rsidP="00EF59C5">
      <w:pPr>
        <w:pStyle w:val="NoSpacing"/>
      </w:pPr>
      <w:r>
        <w:t>30 Mar.1423</w:t>
      </w:r>
      <w:r>
        <w:tab/>
        <w:t>He was a juror on the inquisition post mortem held in Exeter into lands of</w:t>
      </w:r>
    </w:p>
    <w:p w14:paraId="21FCC94D" w14:textId="77777777" w:rsidR="00EF59C5" w:rsidRDefault="00EF59C5" w:rsidP="00EF59C5">
      <w:pPr>
        <w:pStyle w:val="NoSpacing"/>
      </w:pPr>
      <w:r>
        <w:tab/>
      </w:r>
      <w:r>
        <w:tab/>
        <w:t>the late John Wibbury(q.v.).</w:t>
      </w:r>
    </w:p>
    <w:p w14:paraId="79C3569A" w14:textId="77777777" w:rsidR="00EF59C5" w:rsidRDefault="00EF59C5" w:rsidP="00EF59C5">
      <w:pPr>
        <w:pStyle w:val="NoSpacing"/>
      </w:pPr>
      <w:r>
        <w:tab/>
      </w:r>
      <w:r>
        <w:tab/>
        <w:t>(www.inquisitionspostmortem.ac.uk  ref. eCIPM 22-137)</w:t>
      </w:r>
    </w:p>
    <w:p w14:paraId="3919D924" w14:textId="77777777" w:rsidR="00587639" w:rsidRDefault="00587639" w:rsidP="00587639">
      <w:pPr>
        <w:pStyle w:val="NoSpacing"/>
      </w:pPr>
      <w:r>
        <w:t>13 Apr.1423</w:t>
      </w:r>
      <w:r>
        <w:tab/>
        <w:t>He was a juror on the inquisition post mortem held in Exeter into lands</w:t>
      </w:r>
    </w:p>
    <w:p w14:paraId="2FAC1604" w14:textId="77777777" w:rsidR="00587639" w:rsidRDefault="00587639" w:rsidP="00587639">
      <w:pPr>
        <w:pStyle w:val="NoSpacing"/>
      </w:pPr>
      <w:r>
        <w:tab/>
      </w:r>
      <w:r>
        <w:tab/>
        <w:t>of the late Otes Champernoun(q.v.).</w:t>
      </w:r>
    </w:p>
    <w:p w14:paraId="77D56C6B" w14:textId="77777777" w:rsidR="00587639" w:rsidRDefault="00587639" w:rsidP="00587639">
      <w:pPr>
        <w:pStyle w:val="NoSpacing"/>
      </w:pPr>
      <w:r>
        <w:tab/>
      </w:r>
      <w:r>
        <w:tab/>
        <w:t>(www.inquisitionspostmortem.ac.uk  ref. eCIPM 22-142)</w:t>
      </w:r>
    </w:p>
    <w:p w14:paraId="25F4BD96" w14:textId="77777777" w:rsidR="00587639" w:rsidRDefault="00587639" w:rsidP="00EF59C5">
      <w:pPr>
        <w:pStyle w:val="NoSpacing"/>
      </w:pPr>
    </w:p>
    <w:p w14:paraId="55DE44A9" w14:textId="77777777" w:rsidR="00EF59C5" w:rsidRDefault="00EF59C5" w:rsidP="00EF59C5">
      <w:pPr>
        <w:pStyle w:val="NoSpacing"/>
      </w:pPr>
    </w:p>
    <w:p w14:paraId="4AFCE4D4" w14:textId="77777777" w:rsidR="00EF59C5" w:rsidRDefault="00EF59C5" w:rsidP="00EF59C5">
      <w:pPr>
        <w:pStyle w:val="NoSpacing"/>
      </w:pPr>
    </w:p>
    <w:p w14:paraId="62E38642" w14:textId="77777777" w:rsidR="00EF59C5" w:rsidRDefault="00EF59C5" w:rsidP="00EF59C5">
      <w:pPr>
        <w:pStyle w:val="NoSpacing"/>
      </w:pPr>
      <w:r>
        <w:t>25 January 2017</w:t>
      </w:r>
    </w:p>
    <w:p w14:paraId="299E8BEC" w14:textId="03A04B73" w:rsidR="00D51222" w:rsidRDefault="00D51222" w:rsidP="00EF59C5">
      <w:pPr>
        <w:pStyle w:val="NoSpacing"/>
      </w:pPr>
      <w:r>
        <w:t>27 May 2023</w:t>
      </w:r>
    </w:p>
    <w:p w14:paraId="6C7AB4D5" w14:textId="77777777" w:rsidR="00587639" w:rsidRPr="00D904A4" w:rsidRDefault="00587639" w:rsidP="00EF59C5">
      <w:pPr>
        <w:pStyle w:val="NoSpacing"/>
      </w:pPr>
    </w:p>
    <w:p w14:paraId="4DA28BBC" w14:textId="77777777" w:rsidR="006B2F86" w:rsidRPr="00EF59C5" w:rsidRDefault="00D51222" w:rsidP="00E71FC3">
      <w:pPr>
        <w:pStyle w:val="NoSpacing"/>
      </w:pPr>
    </w:p>
    <w:sectPr w:rsidR="006B2F86" w:rsidRPr="00EF59C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187" w14:textId="77777777" w:rsidR="00EF59C5" w:rsidRDefault="00EF59C5" w:rsidP="00E71FC3">
      <w:pPr>
        <w:spacing w:after="0" w:line="240" w:lineRule="auto"/>
      </w:pPr>
      <w:r>
        <w:separator/>
      </w:r>
    </w:p>
  </w:endnote>
  <w:endnote w:type="continuationSeparator" w:id="0">
    <w:p w14:paraId="27BF1D2A" w14:textId="77777777" w:rsidR="00EF59C5" w:rsidRDefault="00EF59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146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8B81" w14:textId="77777777" w:rsidR="00EF59C5" w:rsidRDefault="00EF59C5" w:rsidP="00E71FC3">
      <w:pPr>
        <w:spacing w:after="0" w:line="240" w:lineRule="auto"/>
      </w:pPr>
      <w:r>
        <w:separator/>
      </w:r>
    </w:p>
  </w:footnote>
  <w:footnote w:type="continuationSeparator" w:id="0">
    <w:p w14:paraId="64D51522" w14:textId="77777777" w:rsidR="00EF59C5" w:rsidRDefault="00EF59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C5"/>
    <w:rsid w:val="001A7C09"/>
    <w:rsid w:val="00577BD5"/>
    <w:rsid w:val="00587639"/>
    <w:rsid w:val="00656CBA"/>
    <w:rsid w:val="006A1F77"/>
    <w:rsid w:val="00733BE7"/>
    <w:rsid w:val="00AB52E8"/>
    <w:rsid w:val="00B16D3F"/>
    <w:rsid w:val="00BB41AC"/>
    <w:rsid w:val="00D51222"/>
    <w:rsid w:val="00E71FC3"/>
    <w:rsid w:val="00EF4813"/>
    <w:rsid w:val="00E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3C53"/>
  <w15:chartTrackingRefBased/>
  <w15:docId w15:val="{53B61B28-2756-49B3-917D-7D5CCDA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51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2017-01-25T20:31:00Z</dcterms:created>
  <dcterms:modified xsi:type="dcterms:W3CDTF">2023-05-27T07:22:00Z</dcterms:modified>
</cp:coreProperties>
</file>