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C5" w:rsidRDefault="00AC7AC5" w:rsidP="00AC7AC5">
      <w:pPr>
        <w:pStyle w:val="NoSpacing"/>
      </w:pPr>
      <w:r>
        <w:rPr>
          <w:u w:val="single"/>
        </w:rPr>
        <w:t>John UPSTALL</w:t>
      </w:r>
      <w:r>
        <w:t xml:space="preserve">      (fl.1444)</w:t>
      </w:r>
    </w:p>
    <w:p w:rsidR="00AC7AC5" w:rsidRDefault="00AC7AC5" w:rsidP="00AC7AC5">
      <w:pPr>
        <w:pStyle w:val="NoSpacing"/>
      </w:pPr>
      <w:r>
        <w:t>of York.  Draper.</w:t>
      </w:r>
    </w:p>
    <w:p w:rsidR="00AC7AC5" w:rsidRDefault="00AC7AC5" w:rsidP="00AC7AC5">
      <w:pPr>
        <w:pStyle w:val="NoSpacing"/>
      </w:pPr>
    </w:p>
    <w:p w:rsidR="00AC7AC5" w:rsidRDefault="00AC7AC5" w:rsidP="00AC7AC5">
      <w:pPr>
        <w:pStyle w:val="NoSpacing"/>
      </w:pPr>
    </w:p>
    <w:p w:rsidR="00AC7AC5" w:rsidRDefault="00AC7AC5" w:rsidP="00AC7AC5">
      <w:pPr>
        <w:pStyle w:val="NoSpacing"/>
      </w:pPr>
      <w:r>
        <w:t xml:space="preserve">Son of Peter van </w:t>
      </w:r>
      <w:proofErr w:type="spellStart"/>
      <w:r>
        <w:t>Upstall</w:t>
      </w:r>
      <w:proofErr w:type="spellEnd"/>
      <w:r>
        <w:t>(q.v.).   (R.F.Y. p.164)</w:t>
      </w:r>
    </w:p>
    <w:p w:rsidR="00AC7AC5" w:rsidRDefault="00AC7AC5" w:rsidP="00AC7AC5">
      <w:pPr>
        <w:pStyle w:val="NoSpacing"/>
      </w:pPr>
    </w:p>
    <w:p w:rsidR="00AC7AC5" w:rsidRDefault="00AC7AC5" w:rsidP="00AC7AC5">
      <w:pPr>
        <w:pStyle w:val="NoSpacing"/>
      </w:pPr>
    </w:p>
    <w:p w:rsidR="00AC7AC5" w:rsidRDefault="00AC7AC5" w:rsidP="00AC7AC5">
      <w:pPr>
        <w:pStyle w:val="NoSpacing"/>
      </w:pPr>
      <w:r>
        <w:tab/>
        <w:t>1444</w:t>
      </w:r>
      <w:r>
        <w:tab/>
        <w:t>He became a Freeman.  (ibid.)</w:t>
      </w:r>
    </w:p>
    <w:p w:rsidR="00AC7AC5" w:rsidRDefault="00AC7AC5" w:rsidP="00AC7AC5">
      <w:pPr>
        <w:pStyle w:val="NoSpacing"/>
      </w:pPr>
    </w:p>
    <w:p w:rsidR="00AC7AC5" w:rsidRDefault="00AC7AC5" w:rsidP="00AC7AC5">
      <w:pPr>
        <w:pStyle w:val="NoSpacing"/>
      </w:pPr>
    </w:p>
    <w:p w:rsidR="00E47068" w:rsidRPr="00C009D8" w:rsidRDefault="00AC7AC5" w:rsidP="00AC7AC5">
      <w:pPr>
        <w:pStyle w:val="NoSpacing"/>
      </w:pPr>
      <w:r>
        <w:t>4 September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C5" w:rsidRDefault="00AC7AC5" w:rsidP="00920DE3">
      <w:pPr>
        <w:spacing w:after="0" w:line="240" w:lineRule="auto"/>
      </w:pPr>
      <w:r>
        <w:separator/>
      </w:r>
    </w:p>
  </w:endnote>
  <w:endnote w:type="continuationSeparator" w:id="0">
    <w:p w:rsidR="00AC7AC5" w:rsidRDefault="00AC7AC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C5" w:rsidRDefault="00AC7AC5" w:rsidP="00920DE3">
      <w:pPr>
        <w:spacing w:after="0" w:line="240" w:lineRule="auto"/>
      </w:pPr>
      <w:r>
        <w:separator/>
      </w:r>
    </w:p>
  </w:footnote>
  <w:footnote w:type="continuationSeparator" w:id="0">
    <w:p w:rsidR="00AC7AC5" w:rsidRDefault="00AC7AC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C5"/>
    <w:rsid w:val="00120749"/>
    <w:rsid w:val="00624CAE"/>
    <w:rsid w:val="00920DE3"/>
    <w:rsid w:val="00AC7AC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2013-11-15T21:37:00Z</dcterms:created>
  <dcterms:modified xsi:type="dcterms:W3CDTF">2013-11-15T21:37:00Z</dcterms:modified>
</cp:coreProperties>
</file>