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FE13" w14:textId="77777777" w:rsidR="00A76233" w:rsidRDefault="00A76233" w:rsidP="00A76233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UPTON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304C0A6D" w14:textId="77777777" w:rsidR="00A76233" w:rsidRDefault="00A76233" w:rsidP="00A76233">
      <w:pPr>
        <w:pStyle w:val="NoSpacing"/>
        <w:rPr>
          <w:rFonts w:cs="Times New Roman"/>
          <w:szCs w:val="24"/>
        </w:rPr>
      </w:pPr>
    </w:p>
    <w:p w14:paraId="7038C42C" w14:textId="77777777" w:rsidR="00A76233" w:rsidRDefault="00A76233" w:rsidP="00A76233">
      <w:pPr>
        <w:pStyle w:val="NoSpacing"/>
        <w:rPr>
          <w:rFonts w:cs="Times New Roman"/>
          <w:szCs w:val="24"/>
        </w:rPr>
      </w:pPr>
    </w:p>
    <w:p w14:paraId="4CCABE40" w14:textId="77777777" w:rsidR="00A76233" w:rsidRDefault="00A76233" w:rsidP="00A762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Warwick into </w:t>
      </w:r>
    </w:p>
    <w:p w14:paraId="18F1773E" w14:textId="77777777" w:rsidR="00A76233" w:rsidRDefault="00A76233" w:rsidP="00A762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lands of Sir William Catesby(q.v.).</w:t>
      </w:r>
    </w:p>
    <w:p w14:paraId="02783EC6" w14:textId="77777777" w:rsidR="00A76233" w:rsidRDefault="00A76233" w:rsidP="00A76233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A0CDCB6" w14:textId="77777777" w:rsidR="00A76233" w:rsidRDefault="00A76233" w:rsidP="00A76233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p.55)</w:t>
      </w:r>
    </w:p>
    <w:p w14:paraId="3A7C2775" w14:textId="77777777" w:rsidR="00A76233" w:rsidRDefault="00A76233" w:rsidP="00A76233">
      <w:pPr>
        <w:pStyle w:val="NoSpacing"/>
        <w:rPr>
          <w:rFonts w:eastAsia="Times New Roman" w:cs="Times New Roman"/>
          <w:szCs w:val="24"/>
        </w:rPr>
      </w:pPr>
    </w:p>
    <w:p w14:paraId="48028F37" w14:textId="77777777" w:rsidR="00A76233" w:rsidRDefault="00A76233" w:rsidP="00A76233">
      <w:pPr>
        <w:pStyle w:val="NoSpacing"/>
        <w:rPr>
          <w:rFonts w:eastAsia="Times New Roman" w:cs="Times New Roman"/>
          <w:szCs w:val="24"/>
        </w:rPr>
      </w:pPr>
    </w:p>
    <w:p w14:paraId="253D1769" w14:textId="77777777" w:rsidR="00A76233" w:rsidRDefault="00A76233" w:rsidP="00A7623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May 2023</w:t>
      </w:r>
    </w:p>
    <w:p w14:paraId="39F336C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3471" w14:textId="77777777" w:rsidR="00A76233" w:rsidRDefault="00A76233" w:rsidP="009139A6">
      <w:r>
        <w:separator/>
      </w:r>
    </w:p>
  </w:endnote>
  <w:endnote w:type="continuationSeparator" w:id="0">
    <w:p w14:paraId="4871259E" w14:textId="77777777" w:rsidR="00A76233" w:rsidRDefault="00A762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56E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D6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B8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3AB2" w14:textId="77777777" w:rsidR="00A76233" w:rsidRDefault="00A76233" w:rsidP="009139A6">
      <w:r>
        <w:separator/>
      </w:r>
    </w:p>
  </w:footnote>
  <w:footnote w:type="continuationSeparator" w:id="0">
    <w:p w14:paraId="2C0FA618" w14:textId="77777777" w:rsidR="00A76233" w:rsidRDefault="00A762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79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9C6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5CA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33"/>
    <w:rsid w:val="000666E0"/>
    <w:rsid w:val="002510B7"/>
    <w:rsid w:val="005C130B"/>
    <w:rsid w:val="00826F5C"/>
    <w:rsid w:val="009139A6"/>
    <w:rsid w:val="009448BB"/>
    <w:rsid w:val="00947624"/>
    <w:rsid w:val="00A3176C"/>
    <w:rsid w:val="00A76233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3115"/>
  <w15:chartTrackingRefBased/>
  <w15:docId w15:val="{1CEE2E78-3D3F-451B-927B-55218892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2023-05-13T20:27:00Z</dcterms:created>
  <dcterms:modified xsi:type="dcterms:W3CDTF">2023-05-13T20:27:00Z</dcterms:modified>
</cp:coreProperties>
</file>