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6920" w14:textId="77777777" w:rsidR="00CF6FD8" w:rsidRDefault="00CF6FD8" w:rsidP="00CF6F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UPTON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fl.421)</w:t>
      </w:r>
    </w:p>
    <w:p w14:paraId="6CF9CE5C" w14:textId="77777777" w:rsidR="00CF6FD8" w:rsidRDefault="00CF6FD8" w:rsidP="00CF6F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Guildford </w:t>
      </w:r>
      <w:proofErr w:type="spellStart"/>
      <w:proofErr w:type="gramStart"/>
      <w:r>
        <w:rPr>
          <w:rFonts w:cs="Times New Roman"/>
          <w:szCs w:val="24"/>
        </w:rPr>
        <w:t>St.Nicholas</w:t>
      </w:r>
      <w:proofErr w:type="spellEnd"/>
      <w:proofErr w:type="gramEnd"/>
      <w:r>
        <w:rPr>
          <w:rFonts w:cs="Times New Roman"/>
          <w:szCs w:val="24"/>
        </w:rPr>
        <w:t>. Yeoman.</w:t>
      </w:r>
    </w:p>
    <w:p w14:paraId="466E822D" w14:textId="77777777" w:rsidR="00CF6FD8" w:rsidRDefault="00CF6FD8" w:rsidP="00CF6FD8">
      <w:pPr>
        <w:pStyle w:val="NoSpacing"/>
        <w:rPr>
          <w:rFonts w:cs="Times New Roman"/>
          <w:szCs w:val="24"/>
        </w:rPr>
      </w:pPr>
    </w:p>
    <w:p w14:paraId="1884E1C6" w14:textId="77777777" w:rsidR="00CF6FD8" w:rsidRDefault="00CF6FD8" w:rsidP="00CF6FD8">
      <w:pPr>
        <w:pStyle w:val="NoSpacing"/>
        <w:rPr>
          <w:rFonts w:cs="Times New Roman"/>
          <w:szCs w:val="24"/>
        </w:rPr>
      </w:pPr>
    </w:p>
    <w:p w14:paraId="3CD63236" w14:textId="77777777" w:rsidR="00CF6FD8" w:rsidRDefault="00CF6FD8" w:rsidP="00CF6F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1421</w:t>
      </w:r>
      <w:r>
        <w:rPr>
          <w:rFonts w:cs="Times New Roman"/>
          <w:szCs w:val="24"/>
        </w:rPr>
        <w:tab/>
        <w:t xml:space="preserve">Thomas Peryton of London, brasier(q.v.), brought a plaint of debt against </w:t>
      </w:r>
    </w:p>
    <w:p w14:paraId="00510DD3" w14:textId="77777777" w:rsidR="00CF6FD8" w:rsidRDefault="00CF6FD8" w:rsidP="00CF6F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him.</w:t>
      </w:r>
    </w:p>
    <w:p w14:paraId="408C00B7" w14:textId="77777777" w:rsidR="00CF6FD8" w:rsidRDefault="00CF6FD8" w:rsidP="00CF6F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5A3480">
          <w:rPr>
            <w:rStyle w:val="Hyperlink"/>
            <w:rFonts w:cs="Times New Roman"/>
            <w:szCs w:val="24"/>
          </w:rPr>
          <w:t>https://waalt.uh.edu/index.php/CP40/641:_K-Z</w:t>
        </w:r>
      </w:hyperlink>
      <w:r>
        <w:rPr>
          <w:rFonts w:cs="Times New Roman"/>
          <w:szCs w:val="24"/>
        </w:rPr>
        <w:t xml:space="preserve"> )</w:t>
      </w:r>
    </w:p>
    <w:p w14:paraId="560434A3" w14:textId="77777777" w:rsidR="00CF6FD8" w:rsidRDefault="00CF6FD8" w:rsidP="00CF6FD8">
      <w:pPr>
        <w:pStyle w:val="NoSpacing"/>
        <w:rPr>
          <w:rFonts w:cs="Times New Roman"/>
          <w:szCs w:val="24"/>
        </w:rPr>
      </w:pPr>
    </w:p>
    <w:p w14:paraId="7A64365D" w14:textId="77777777" w:rsidR="00CF6FD8" w:rsidRDefault="00CF6FD8" w:rsidP="00CF6FD8">
      <w:pPr>
        <w:pStyle w:val="NoSpacing"/>
        <w:rPr>
          <w:rFonts w:cs="Times New Roman"/>
          <w:szCs w:val="24"/>
        </w:rPr>
      </w:pPr>
    </w:p>
    <w:p w14:paraId="7186963A" w14:textId="77777777" w:rsidR="00CF6FD8" w:rsidRDefault="00CF6FD8" w:rsidP="00CF6FD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July 2023</w:t>
      </w:r>
    </w:p>
    <w:p w14:paraId="6B73B34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7115" w14:textId="77777777" w:rsidR="00CF6FD8" w:rsidRDefault="00CF6FD8" w:rsidP="009139A6">
      <w:r>
        <w:separator/>
      </w:r>
    </w:p>
  </w:endnote>
  <w:endnote w:type="continuationSeparator" w:id="0">
    <w:p w14:paraId="2194991E" w14:textId="77777777" w:rsidR="00CF6FD8" w:rsidRDefault="00CF6FD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4DC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8D4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E2B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C8FF" w14:textId="77777777" w:rsidR="00CF6FD8" w:rsidRDefault="00CF6FD8" w:rsidP="009139A6">
      <w:r>
        <w:separator/>
      </w:r>
    </w:p>
  </w:footnote>
  <w:footnote w:type="continuationSeparator" w:id="0">
    <w:p w14:paraId="23B3EAC1" w14:textId="77777777" w:rsidR="00CF6FD8" w:rsidRDefault="00CF6FD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4E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ECB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A4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D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F6FD8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E08F"/>
  <w15:chartTrackingRefBased/>
  <w15:docId w15:val="{EAC82C8E-7CB9-4562-A162-267D1B8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F6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41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2023-07-08T10:54:00Z</dcterms:created>
  <dcterms:modified xsi:type="dcterms:W3CDTF">2023-07-08T10:54:00Z</dcterms:modified>
</cp:coreProperties>
</file>