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76AB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UPTON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69125111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Papworth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St.Agnes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BCD5EF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82D15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650D4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1434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Garbelsham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London(q.v.), brought a plaint of debt against him and</w:t>
      </w:r>
    </w:p>
    <w:p w14:paraId="71A79274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Sir William Mallory of Papworth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St.Agnes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4AA6A3F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E0FC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8BAC156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7E0E7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BBD88" w14:textId="77777777" w:rsidR="00C47115" w:rsidRDefault="00C47115" w:rsidP="00C47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2022</w:t>
      </w:r>
    </w:p>
    <w:p w14:paraId="3CAC860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4605" w14:textId="77777777" w:rsidR="00C47115" w:rsidRDefault="00C47115" w:rsidP="009139A6">
      <w:r>
        <w:separator/>
      </w:r>
    </w:p>
  </w:endnote>
  <w:endnote w:type="continuationSeparator" w:id="0">
    <w:p w14:paraId="20484EAF" w14:textId="77777777" w:rsidR="00C47115" w:rsidRDefault="00C471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3B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6A4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5F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8672" w14:textId="77777777" w:rsidR="00C47115" w:rsidRDefault="00C47115" w:rsidP="009139A6">
      <w:r>
        <w:separator/>
      </w:r>
    </w:p>
  </w:footnote>
  <w:footnote w:type="continuationSeparator" w:id="0">
    <w:p w14:paraId="6ED87827" w14:textId="77777777" w:rsidR="00C47115" w:rsidRDefault="00C471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682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12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E6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7115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A583"/>
  <w15:chartTrackingRefBased/>
  <w15:docId w15:val="{9E0B804F-A4F7-45D1-8358-CEB0BD7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47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2022-05-19T16:13:00Z</dcterms:created>
  <dcterms:modified xsi:type="dcterms:W3CDTF">2022-05-19T16:14:00Z</dcterms:modified>
</cp:coreProperties>
</file>