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EE" w:rsidRDefault="009A3F91" w:rsidP="009B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URBAN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58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B58EE">
        <w:rPr>
          <w:rFonts w:ascii="Times New Roman" w:hAnsi="Times New Roman" w:cs="Times New Roman"/>
          <w:sz w:val="24"/>
          <w:szCs w:val="24"/>
        </w:rPr>
        <w:t>fl.1424)</w:t>
      </w:r>
    </w:p>
    <w:p w:rsidR="009B58EE" w:rsidRDefault="009B58EE" w:rsidP="009B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9B58EE" w:rsidRDefault="009B58EE" w:rsidP="009B5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8EE" w:rsidRDefault="009B58EE" w:rsidP="009B5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8EE" w:rsidRDefault="009B58EE" w:rsidP="009B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Apr.1424</w:t>
      </w:r>
      <w:r>
        <w:rPr>
          <w:rFonts w:ascii="Times New Roman" w:hAnsi="Times New Roman" w:cs="Times New Roman"/>
          <w:sz w:val="24"/>
          <w:szCs w:val="24"/>
        </w:rPr>
        <w:tab/>
        <w:t>He was ordained to his first tonsure by Edmund Lacy, Bishop of Exeter,</w:t>
      </w:r>
    </w:p>
    <w:p w:rsidR="009B58EE" w:rsidRDefault="009B58EE" w:rsidP="009B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chapel of the Bishop’s Palace in Exeter.</w:t>
      </w:r>
    </w:p>
    <w:p w:rsidR="009B58EE" w:rsidRDefault="009B58EE" w:rsidP="009B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 vol.4</w:t>
      </w:r>
    </w:p>
    <w:p w:rsidR="009B58EE" w:rsidRDefault="009B58EE" w:rsidP="009B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pp.88-9)</w:t>
      </w:r>
    </w:p>
    <w:p w:rsidR="009B58EE" w:rsidRDefault="009B58EE" w:rsidP="009B5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8EE" w:rsidRDefault="009B58EE" w:rsidP="009B5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8EE" w:rsidRPr="00796598" w:rsidRDefault="009B58EE" w:rsidP="009B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February 2016</w:t>
      </w:r>
    </w:p>
    <w:p w:rsidR="00DD5B8A" w:rsidRPr="009A3F91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9A3F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91" w:rsidRDefault="009A3F91" w:rsidP="00564E3C">
      <w:pPr>
        <w:spacing w:after="0" w:line="240" w:lineRule="auto"/>
      </w:pPr>
      <w:r>
        <w:separator/>
      </w:r>
    </w:p>
  </w:endnote>
  <w:endnote w:type="continuationSeparator" w:id="0">
    <w:p w:rsidR="009A3F91" w:rsidRDefault="009A3F9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A3F91">
      <w:rPr>
        <w:rFonts w:ascii="Times New Roman" w:hAnsi="Times New Roman" w:cs="Times New Roman"/>
        <w:noProof/>
        <w:sz w:val="24"/>
        <w:szCs w:val="24"/>
      </w:rPr>
      <w:t>24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91" w:rsidRDefault="009A3F91" w:rsidP="00564E3C">
      <w:pPr>
        <w:spacing w:after="0" w:line="240" w:lineRule="auto"/>
      </w:pPr>
      <w:r>
        <w:separator/>
      </w:r>
    </w:p>
  </w:footnote>
  <w:footnote w:type="continuationSeparator" w:id="0">
    <w:p w:rsidR="009A3F91" w:rsidRDefault="009A3F9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91"/>
    <w:rsid w:val="00372DC6"/>
    <w:rsid w:val="00564E3C"/>
    <w:rsid w:val="0064591D"/>
    <w:rsid w:val="009A3F91"/>
    <w:rsid w:val="009B58EE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79E6"/>
  <w15:chartTrackingRefBased/>
  <w15:docId w15:val="{1E96AEA0-68C1-47F4-AE36-FDEBBF57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2016-02-24T16:48:00Z</dcterms:created>
  <dcterms:modified xsi:type="dcterms:W3CDTF">2016-02-24T17:01:00Z</dcterms:modified>
</cp:coreProperties>
</file>