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3D" w:rsidRDefault="0063063D" w:rsidP="0063063D">
      <w:pPr>
        <w:pStyle w:val="NoSpacing"/>
      </w:pPr>
      <w:r>
        <w:rPr>
          <w:u w:val="single"/>
        </w:rPr>
        <w:t>Marcus URBAN</w:t>
      </w:r>
      <w:r>
        <w:t xml:space="preserve">     </w:t>
      </w:r>
      <w:proofErr w:type="gramStart"/>
      <w:r>
        <w:t xml:space="preserve">   (</w:t>
      </w:r>
      <w:proofErr w:type="gramEnd"/>
      <w:r>
        <w:t>fl.1433)</w:t>
      </w:r>
    </w:p>
    <w:p w:rsidR="0063063D" w:rsidRDefault="0063063D" w:rsidP="0063063D">
      <w:pPr>
        <w:pStyle w:val="NoSpacing"/>
      </w:pPr>
      <w:r>
        <w:t>of the diocese of Exeter.</w:t>
      </w:r>
    </w:p>
    <w:p w:rsidR="0063063D" w:rsidRDefault="0063063D" w:rsidP="0063063D">
      <w:pPr>
        <w:pStyle w:val="NoSpacing"/>
      </w:pPr>
    </w:p>
    <w:p w:rsidR="0063063D" w:rsidRDefault="0063063D" w:rsidP="0063063D">
      <w:pPr>
        <w:pStyle w:val="NoSpacing"/>
      </w:pPr>
    </w:p>
    <w:p w:rsidR="0063063D" w:rsidRDefault="0063063D" w:rsidP="0063063D">
      <w:pPr>
        <w:pStyle w:val="NoSpacing"/>
      </w:pPr>
      <w:r>
        <w:t xml:space="preserve">  7 Feb.1433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 the</w:t>
      </w:r>
    </w:p>
    <w:p w:rsidR="0063063D" w:rsidRDefault="0063063D" w:rsidP="0063063D">
      <w:pPr>
        <w:pStyle w:val="NoSpacing"/>
      </w:pPr>
      <w:r>
        <w:tab/>
      </w:r>
      <w:r>
        <w:tab/>
        <w:t>Bishop.</w:t>
      </w:r>
    </w:p>
    <w:p w:rsidR="0063063D" w:rsidRDefault="0063063D" w:rsidP="0063063D">
      <w:pPr>
        <w:pStyle w:val="NoSpacing"/>
      </w:pPr>
      <w:r>
        <w:tab/>
      </w:r>
      <w:r>
        <w:tab/>
        <w:t>(“Register of Edmund Lacy, Bishop of Exeter 1420-55” part 4 p.143)</w:t>
      </w:r>
    </w:p>
    <w:p w:rsidR="00C062CA" w:rsidRDefault="00C062CA" w:rsidP="0063063D">
      <w:pPr>
        <w:pStyle w:val="NoSpacing"/>
      </w:pPr>
      <w:r>
        <w:t xml:space="preserve">  5 Jun.</w:t>
      </w:r>
      <w:r>
        <w:tab/>
      </w:r>
      <w:r>
        <w:tab/>
        <w:t>He was ordained subdeacon in the same place by the Bishop. (ibid. p.148)</w:t>
      </w:r>
    </w:p>
    <w:p w:rsidR="00477D0E" w:rsidRDefault="00477D0E" w:rsidP="00477D0E">
      <w:pPr>
        <w:pStyle w:val="NoSpacing"/>
      </w:pPr>
      <w:r>
        <w:t>19 Sep.</w:t>
      </w:r>
      <w:r>
        <w:tab/>
        <w:t xml:space="preserve">He was ordained deacon in the parish church of Bishop’s </w:t>
      </w:r>
      <w:proofErr w:type="spellStart"/>
      <w:r>
        <w:t>Tawton</w:t>
      </w:r>
      <w:proofErr w:type="spellEnd"/>
      <w:r>
        <w:t>, Devon,</w:t>
      </w:r>
    </w:p>
    <w:p w:rsidR="00477D0E" w:rsidRDefault="00477D0E" w:rsidP="00477D0E">
      <w:pPr>
        <w:pStyle w:val="NoSpacing"/>
      </w:pPr>
      <w:r>
        <w:tab/>
      </w:r>
      <w:r>
        <w:tab/>
        <w:t>by the Bishop.  (ibid.p.150)</w:t>
      </w:r>
    </w:p>
    <w:p w:rsidR="0063063D" w:rsidRDefault="0063063D" w:rsidP="0063063D">
      <w:pPr>
        <w:pStyle w:val="NoSpacing"/>
      </w:pPr>
    </w:p>
    <w:p w:rsidR="0063063D" w:rsidRDefault="0063063D" w:rsidP="0063063D">
      <w:pPr>
        <w:pStyle w:val="NoSpacing"/>
      </w:pPr>
    </w:p>
    <w:p w:rsidR="00C062CA" w:rsidRDefault="00C062CA" w:rsidP="0063063D">
      <w:pPr>
        <w:pStyle w:val="NoSpacing"/>
      </w:pPr>
      <w:r>
        <w:t>3 October 2016</w:t>
      </w:r>
    </w:p>
    <w:p w:rsidR="00477D0E" w:rsidRDefault="00477D0E" w:rsidP="0063063D">
      <w:pPr>
        <w:pStyle w:val="NoSpacing"/>
      </w:pPr>
      <w:r>
        <w:t>6 October 2016</w:t>
      </w:r>
      <w:bookmarkStart w:id="0" w:name="_GoBack"/>
      <w:bookmarkEnd w:id="0"/>
    </w:p>
    <w:p w:rsidR="006B2F86" w:rsidRPr="0063063D" w:rsidRDefault="00477D0E" w:rsidP="00E71FC3">
      <w:pPr>
        <w:pStyle w:val="NoSpacing"/>
      </w:pPr>
    </w:p>
    <w:sectPr w:rsidR="006B2F86" w:rsidRPr="006306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3D" w:rsidRDefault="0063063D" w:rsidP="00E71FC3">
      <w:pPr>
        <w:spacing w:after="0" w:line="240" w:lineRule="auto"/>
      </w:pPr>
      <w:r>
        <w:separator/>
      </w:r>
    </w:p>
  </w:endnote>
  <w:endnote w:type="continuationSeparator" w:id="0">
    <w:p w:rsidR="0063063D" w:rsidRDefault="006306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3D" w:rsidRDefault="0063063D" w:rsidP="00E71FC3">
      <w:pPr>
        <w:spacing w:after="0" w:line="240" w:lineRule="auto"/>
      </w:pPr>
      <w:r>
        <w:separator/>
      </w:r>
    </w:p>
  </w:footnote>
  <w:footnote w:type="continuationSeparator" w:id="0">
    <w:p w:rsidR="0063063D" w:rsidRDefault="006306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D"/>
    <w:rsid w:val="001A7C09"/>
    <w:rsid w:val="00477D0E"/>
    <w:rsid w:val="0063063D"/>
    <w:rsid w:val="00733BE7"/>
    <w:rsid w:val="00AB52E8"/>
    <w:rsid w:val="00B16D3F"/>
    <w:rsid w:val="00C062C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3C53"/>
  <w15:chartTrackingRefBased/>
  <w15:docId w15:val="{6862105A-27D7-4D3C-8FF1-2B27B8C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2016-09-05T15:59:00Z</dcterms:created>
  <dcterms:modified xsi:type="dcterms:W3CDTF">2016-10-06T10:41:00Z</dcterms:modified>
</cp:coreProperties>
</file>