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Thomas URBAN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Order of Preachers of Exeter.</w:t>
      </w:r>
      <w:bookmarkStart w:id="0" w:name="_GoBack"/>
      <w:bookmarkEnd w:id="0"/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AD7" w:rsidRDefault="00D27AD7" w:rsidP="00D27AD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pp.99-100)</w:t>
      </w:r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D27AD7" w:rsidRDefault="00D27AD7" w:rsidP="00D27A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</w:p>
    <w:sectPr w:rsidR="006B2F86" w:rsidRPr="00D27A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D7" w:rsidRDefault="00D27AD7" w:rsidP="00E71FC3">
      <w:pPr>
        <w:spacing w:after="0" w:line="240" w:lineRule="auto"/>
      </w:pPr>
      <w:r>
        <w:separator/>
      </w:r>
    </w:p>
  </w:endnote>
  <w:endnote w:type="continuationSeparator" w:id="0">
    <w:p w:rsidR="00D27AD7" w:rsidRDefault="00D27A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D7" w:rsidRDefault="00D27AD7" w:rsidP="00E71FC3">
      <w:pPr>
        <w:spacing w:after="0" w:line="240" w:lineRule="auto"/>
      </w:pPr>
      <w:r>
        <w:separator/>
      </w:r>
    </w:p>
  </w:footnote>
  <w:footnote w:type="continuationSeparator" w:id="0">
    <w:p w:rsidR="00D27AD7" w:rsidRDefault="00D27A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D7"/>
    <w:rsid w:val="00AB52E8"/>
    <w:rsid w:val="00B16D3F"/>
    <w:rsid w:val="00D27AD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B2CD"/>
  <w15:chartTrackingRefBased/>
  <w15:docId w15:val="{7F7C1405-CFC1-4A35-BCF8-CBC0270F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2016-03-21T11:59:00Z</dcterms:created>
  <dcterms:modified xsi:type="dcterms:W3CDTF">2016-03-21T12:02:00Z</dcterms:modified>
</cp:coreProperties>
</file>