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34" w:rsidRDefault="00FC0F34" w:rsidP="00FC0F34">
      <w:pPr>
        <w:pStyle w:val="NoSpacing"/>
      </w:pPr>
      <w:r>
        <w:rPr>
          <w:u w:val="single"/>
        </w:rPr>
        <w:t xml:space="preserve">John URDERDOWNE (? </w:t>
      </w:r>
      <w:proofErr w:type="gramStart"/>
      <w:r>
        <w:rPr>
          <w:u w:val="single"/>
        </w:rPr>
        <w:t>UNDERDOWNE)</w:t>
      </w:r>
      <w:r>
        <w:t xml:space="preserve">   </w:t>
      </w:r>
      <w:proofErr w:type="gramEnd"/>
      <w:r>
        <w:t xml:space="preserve">    </w:t>
      </w:r>
      <w:r>
        <w:t>(fl.1450)</w:t>
      </w:r>
    </w:p>
    <w:p w:rsidR="00FC0F34" w:rsidRDefault="00FC0F34" w:rsidP="00FC0F34">
      <w:pPr>
        <w:pStyle w:val="NoSpacing"/>
      </w:pPr>
      <w:r>
        <w:t>of Sittingbourne, Kent.</w:t>
      </w:r>
    </w:p>
    <w:p w:rsidR="00FC0F34" w:rsidRDefault="00FC0F34" w:rsidP="00FC0F34">
      <w:pPr>
        <w:pStyle w:val="NoSpacing"/>
      </w:pPr>
    </w:p>
    <w:p w:rsidR="00FC0F34" w:rsidRDefault="00FC0F34" w:rsidP="00FC0F34">
      <w:pPr>
        <w:pStyle w:val="NoSpacing"/>
      </w:pPr>
    </w:p>
    <w:p w:rsidR="00FC0F34" w:rsidRDefault="00FC0F34" w:rsidP="00FC0F34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p.362)</w:t>
      </w:r>
    </w:p>
    <w:p w:rsidR="00FC0F34" w:rsidRDefault="00FC0F34" w:rsidP="00FC0F34">
      <w:pPr>
        <w:pStyle w:val="NoSpacing"/>
      </w:pPr>
    </w:p>
    <w:p w:rsidR="00FC0F34" w:rsidRDefault="00FC0F34" w:rsidP="00FC0F34">
      <w:pPr>
        <w:pStyle w:val="NoSpacing"/>
      </w:pPr>
    </w:p>
    <w:p w:rsidR="00FC0F34" w:rsidRPr="008C5923" w:rsidRDefault="00FC0F34" w:rsidP="00FC0F34">
      <w:pPr>
        <w:pStyle w:val="NoSpacing"/>
      </w:pPr>
      <w:r>
        <w:t>18 October 2016</w:t>
      </w:r>
    </w:p>
    <w:p w:rsidR="006B2F86" w:rsidRPr="00FC0F34" w:rsidRDefault="00FC0F34" w:rsidP="00FC0F34">
      <w:pPr>
        <w:pStyle w:val="NoSpacing"/>
      </w:pPr>
      <w:bookmarkStart w:id="0" w:name="_GoBack"/>
      <w:bookmarkEnd w:id="0"/>
    </w:p>
    <w:sectPr w:rsidR="006B2F86" w:rsidRPr="00FC0F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34" w:rsidRDefault="00FC0F34" w:rsidP="00E71FC3">
      <w:pPr>
        <w:spacing w:after="0" w:line="240" w:lineRule="auto"/>
      </w:pPr>
      <w:r>
        <w:separator/>
      </w:r>
    </w:p>
  </w:endnote>
  <w:endnote w:type="continuationSeparator" w:id="0">
    <w:p w:rsidR="00FC0F34" w:rsidRDefault="00FC0F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34" w:rsidRDefault="00FC0F34" w:rsidP="00E71FC3">
      <w:pPr>
        <w:spacing w:after="0" w:line="240" w:lineRule="auto"/>
      </w:pPr>
      <w:r>
        <w:separator/>
      </w:r>
    </w:p>
  </w:footnote>
  <w:footnote w:type="continuationSeparator" w:id="0">
    <w:p w:rsidR="00FC0F34" w:rsidRDefault="00FC0F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34"/>
    <w:rsid w:val="001A7C09"/>
    <w:rsid w:val="00733BE7"/>
    <w:rsid w:val="00AB52E8"/>
    <w:rsid w:val="00B16D3F"/>
    <w:rsid w:val="00E71FC3"/>
    <w:rsid w:val="00EF4813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4A91"/>
  <w15:chartTrackingRefBased/>
  <w15:docId w15:val="{7C1A6DF2-3322-4648-82A0-D890FD14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2016-10-18T20:55:00Z</dcterms:created>
  <dcterms:modified xsi:type="dcterms:W3CDTF">2016-10-18T20:56:00Z</dcterms:modified>
</cp:coreProperties>
</file>