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68E" w:rsidRDefault="00EA568E" w:rsidP="00EA568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Otho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 de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URISIA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(fl.1426)</w:t>
      </w:r>
    </w:p>
    <w:p w:rsidR="00EA568E" w:rsidRDefault="00EA568E" w:rsidP="00EA56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Friars Minor of Bridgewater.</w:t>
      </w:r>
    </w:p>
    <w:p w:rsidR="00EA568E" w:rsidRDefault="00EA568E" w:rsidP="00EA56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568E" w:rsidRDefault="00EA568E" w:rsidP="00EA56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568E" w:rsidRDefault="00EA568E" w:rsidP="00EA56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Dec.1426</w:t>
      </w:r>
      <w:r>
        <w:rPr>
          <w:rFonts w:ascii="Times New Roman" w:hAnsi="Times New Roman" w:cs="Times New Roman"/>
          <w:sz w:val="24"/>
          <w:szCs w:val="24"/>
        </w:rPr>
        <w:tab/>
        <w:t>He was ordained priest in the Bishop’s Palace, Exeter, by the Bishop.</w:t>
      </w:r>
    </w:p>
    <w:p w:rsidR="00EA568E" w:rsidRDefault="00EA568E" w:rsidP="00EA56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(“Register of Edmund Lacy, Bishop of Exeter 1420-55” part 4 p.105)</w:t>
      </w:r>
    </w:p>
    <w:p w:rsidR="00EA568E" w:rsidRDefault="00EA568E" w:rsidP="00EA56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568E" w:rsidRDefault="00EA568E" w:rsidP="00EA56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EA568E" w:rsidRDefault="00EA568E" w:rsidP="00EA56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April 2016</w:t>
      </w:r>
      <w:bookmarkStart w:id="0" w:name="_GoBack"/>
      <w:bookmarkEnd w:id="0"/>
    </w:p>
    <w:sectPr w:rsidR="006B2F86" w:rsidRPr="00EA568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68E" w:rsidRDefault="00EA568E" w:rsidP="00E71FC3">
      <w:pPr>
        <w:spacing w:after="0" w:line="240" w:lineRule="auto"/>
      </w:pPr>
      <w:r>
        <w:separator/>
      </w:r>
    </w:p>
  </w:endnote>
  <w:endnote w:type="continuationSeparator" w:id="0">
    <w:p w:rsidR="00EA568E" w:rsidRDefault="00EA568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68E" w:rsidRDefault="00EA568E" w:rsidP="00E71FC3">
      <w:pPr>
        <w:spacing w:after="0" w:line="240" w:lineRule="auto"/>
      </w:pPr>
      <w:r>
        <w:separator/>
      </w:r>
    </w:p>
  </w:footnote>
  <w:footnote w:type="continuationSeparator" w:id="0">
    <w:p w:rsidR="00EA568E" w:rsidRDefault="00EA568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8E"/>
    <w:rsid w:val="00AB52E8"/>
    <w:rsid w:val="00B16D3F"/>
    <w:rsid w:val="00E71FC3"/>
    <w:rsid w:val="00EA568E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B370D"/>
  <w15:chartTrackingRefBased/>
  <w15:docId w15:val="{570F7117-7984-4114-8CA1-A24B0F1F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2016-04-08T16:05:00Z</dcterms:created>
  <dcterms:modified xsi:type="dcterms:W3CDTF">2016-04-08T16:06:00Z</dcterms:modified>
</cp:coreProperties>
</file>