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B29C" w14:textId="64E99AE3" w:rsidR="00BA00AB" w:rsidRDefault="000D4EC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van URSELL</w:t>
      </w:r>
      <w:r>
        <w:rPr>
          <w:rFonts w:cs="Times New Roman"/>
          <w:szCs w:val="24"/>
        </w:rPr>
        <w:t xml:space="preserve">       (fl.1457)</w:t>
      </w:r>
    </w:p>
    <w:p w14:paraId="70E7F2FE" w14:textId="69826D5D" w:rsidR="000D4EC0" w:rsidRDefault="000D4EC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Alien goldsmith, living in London.</w:t>
      </w:r>
    </w:p>
    <w:p w14:paraId="4BAA77AE" w14:textId="65BE2174" w:rsidR="000D4EC0" w:rsidRDefault="000D4EC0" w:rsidP="009139A6">
      <w:pPr>
        <w:pStyle w:val="NoSpacing"/>
        <w:rPr>
          <w:rFonts w:cs="Times New Roman"/>
          <w:szCs w:val="24"/>
        </w:rPr>
      </w:pPr>
    </w:p>
    <w:p w14:paraId="4A1657C6" w14:textId="563231B4" w:rsidR="000D4EC0" w:rsidRDefault="000D4EC0" w:rsidP="009139A6">
      <w:pPr>
        <w:pStyle w:val="NoSpacing"/>
        <w:rPr>
          <w:rFonts w:cs="Times New Roman"/>
          <w:szCs w:val="24"/>
        </w:rPr>
      </w:pPr>
    </w:p>
    <w:p w14:paraId="5EA99A02" w14:textId="11002978" w:rsidR="000D4EC0" w:rsidRDefault="000D4EC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1457</w:t>
      </w:r>
      <w:r>
        <w:rPr>
          <w:rFonts w:cs="Times New Roman"/>
          <w:szCs w:val="24"/>
        </w:rPr>
        <w:tab/>
        <w:t>He made his Will.</w:t>
      </w:r>
    </w:p>
    <w:p w14:paraId="4E39B98F" w14:textId="77777777" w:rsidR="000D4EC0" w:rsidRPr="006370AE" w:rsidRDefault="000D4EC0" w:rsidP="000D4E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370AE">
        <w:rPr>
          <w:rFonts w:cs="Times New Roman"/>
          <w:szCs w:val="24"/>
        </w:rPr>
        <w:t>(“The Alien Communities of London in the Fifteenth Century” ed.J.L.Bol</w:t>
      </w:r>
      <w:r>
        <w:rPr>
          <w:rFonts w:cs="Times New Roman"/>
          <w:szCs w:val="24"/>
        </w:rPr>
        <w:t>t</w:t>
      </w:r>
      <w:r w:rsidRPr="006370AE">
        <w:rPr>
          <w:rFonts w:cs="Times New Roman"/>
          <w:szCs w:val="24"/>
        </w:rPr>
        <w:t>on,</w:t>
      </w:r>
    </w:p>
    <w:p w14:paraId="179093B8" w14:textId="66704A13" w:rsidR="000D4EC0" w:rsidRDefault="000D4EC0" w:rsidP="000D4EC0">
      <w:pPr>
        <w:pStyle w:val="NoSpacing"/>
        <w:ind w:left="720" w:firstLine="720"/>
        <w:rPr>
          <w:rFonts w:cs="Times New Roman"/>
          <w:szCs w:val="24"/>
        </w:rPr>
      </w:pPr>
      <w:r w:rsidRPr="006370AE">
        <w:rPr>
          <w:rFonts w:cs="Times New Roman"/>
          <w:szCs w:val="24"/>
        </w:rPr>
        <w:t>pub. Richard III and Yorkist History Trust, Stamford, 1998 p.</w:t>
      </w:r>
      <w:r>
        <w:rPr>
          <w:rFonts w:cs="Times New Roman"/>
          <w:szCs w:val="24"/>
        </w:rPr>
        <w:t>26)</w:t>
      </w:r>
    </w:p>
    <w:p w14:paraId="7CD6B6D5" w14:textId="263B43AB" w:rsidR="000D4EC0" w:rsidRDefault="000D4EC0" w:rsidP="000D4EC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One of his executors was Tyse Soler, jeweller(q.v.).   (ibid.)</w:t>
      </w:r>
    </w:p>
    <w:p w14:paraId="4A9FD05C" w14:textId="70094012" w:rsidR="000D4EC0" w:rsidRDefault="000D4EC0" w:rsidP="000D4EC0">
      <w:pPr>
        <w:pStyle w:val="NoSpacing"/>
        <w:rPr>
          <w:rFonts w:cs="Times New Roman"/>
          <w:szCs w:val="24"/>
        </w:rPr>
      </w:pPr>
    </w:p>
    <w:p w14:paraId="2DEBECE6" w14:textId="4EEBFEDB" w:rsidR="000D4EC0" w:rsidRDefault="000D4EC0" w:rsidP="000D4EC0">
      <w:pPr>
        <w:pStyle w:val="NoSpacing"/>
        <w:rPr>
          <w:rFonts w:cs="Times New Roman"/>
          <w:szCs w:val="24"/>
        </w:rPr>
      </w:pPr>
    </w:p>
    <w:p w14:paraId="4E9D0674" w14:textId="790D6362" w:rsidR="000D4EC0" w:rsidRDefault="000D4EC0" w:rsidP="000D4EC0">
      <w:pPr>
        <w:pStyle w:val="NoSpacing"/>
        <w:rPr>
          <w:rFonts w:cs="Times New Roman"/>
          <w:szCs w:val="24"/>
        </w:rPr>
      </w:pPr>
    </w:p>
    <w:p w14:paraId="2FA70704" w14:textId="34BCBABC" w:rsidR="000D4EC0" w:rsidRPr="006370AE" w:rsidRDefault="000D4EC0" w:rsidP="000D4EC0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30 March 2023</w:t>
      </w:r>
    </w:p>
    <w:p w14:paraId="4E43A899" w14:textId="207FC6F2" w:rsidR="000D4EC0" w:rsidRPr="000D4EC0" w:rsidRDefault="000D4EC0" w:rsidP="009139A6">
      <w:pPr>
        <w:pStyle w:val="NoSpacing"/>
        <w:rPr>
          <w:rFonts w:cs="Times New Roman"/>
          <w:szCs w:val="24"/>
        </w:rPr>
      </w:pPr>
    </w:p>
    <w:sectPr w:rsidR="000D4EC0" w:rsidRPr="000D4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F24" w14:textId="77777777" w:rsidR="000D4EC0" w:rsidRDefault="000D4EC0" w:rsidP="009139A6">
      <w:r>
        <w:separator/>
      </w:r>
    </w:p>
  </w:endnote>
  <w:endnote w:type="continuationSeparator" w:id="0">
    <w:p w14:paraId="2C6BB9BD" w14:textId="77777777" w:rsidR="000D4EC0" w:rsidRDefault="000D4E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46E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68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09C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D1EE" w14:textId="77777777" w:rsidR="000D4EC0" w:rsidRDefault="000D4EC0" w:rsidP="009139A6">
      <w:r>
        <w:separator/>
      </w:r>
    </w:p>
  </w:footnote>
  <w:footnote w:type="continuationSeparator" w:id="0">
    <w:p w14:paraId="3C3619D8" w14:textId="77777777" w:rsidR="000D4EC0" w:rsidRDefault="000D4E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61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6A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D4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C0"/>
    <w:rsid w:val="000666E0"/>
    <w:rsid w:val="000D4EC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3A55"/>
  <w15:chartTrackingRefBased/>
  <w15:docId w15:val="{C954058F-AB43-4E39-86B6-D8B20E9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2023-03-30T18:42:00Z</dcterms:created>
  <dcterms:modified xsi:type="dcterms:W3CDTF">2023-03-30T18:46:00Z</dcterms:modified>
</cp:coreProperties>
</file>